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9A57" w14:textId="77777777" w:rsidR="0034313F" w:rsidRPr="0034313F" w:rsidRDefault="0034313F" w:rsidP="0034313F">
      <w:pPr>
        <w:spacing w:line="276" w:lineRule="auto"/>
        <w:ind w:right="-314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_Toc476513095"/>
      <w:r w:rsidRPr="0034313F">
        <w:rPr>
          <w:rFonts w:ascii="Arial" w:hAnsi="Arial" w:cs="Arial"/>
          <w:color w:val="FF0000"/>
          <w:sz w:val="20"/>
          <w:szCs w:val="20"/>
        </w:rPr>
        <w:t>WERSJA KONCEPCYJNA</w:t>
      </w:r>
    </w:p>
    <w:p w14:paraId="672A6659" w14:textId="77777777" w:rsidR="0034313F" w:rsidRDefault="0034313F" w:rsidP="0034313F">
      <w:pPr>
        <w:spacing w:line="276" w:lineRule="auto"/>
        <w:ind w:right="-314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77777777" w:rsidR="00382D30" w:rsidRDefault="00382D30" w:rsidP="0034313F">
      <w:pPr>
        <w:spacing w:line="276" w:lineRule="auto"/>
        <w:ind w:right="-314"/>
        <w:jc w:val="center"/>
        <w:rPr>
          <w:rFonts w:ascii="Arial" w:hAnsi="Arial" w:cs="Arial"/>
          <w:b/>
          <w:sz w:val="22"/>
          <w:szCs w:val="22"/>
        </w:rPr>
      </w:pPr>
    </w:p>
    <w:p w14:paraId="5A7BA918" w14:textId="1CDCC7BE" w:rsidR="00863B54" w:rsidRDefault="004D1624" w:rsidP="0034313F">
      <w:pPr>
        <w:spacing w:line="276" w:lineRule="auto"/>
        <w:ind w:right="-31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Wstępne założenia do Opisu Przedmiotu Zamówienia</w:t>
      </w:r>
    </w:p>
    <w:p w14:paraId="5DAB6C7B" w14:textId="77777777" w:rsidR="0034313F" w:rsidRPr="00B7509D" w:rsidRDefault="0034313F" w:rsidP="0034313F">
      <w:pPr>
        <w:spacing w:line="276" w:lineRule="auto"/>
        <w:ind w:right="-314"/>
        <w:rPr>
          <w:rFonts w:ascii="Arial" w:hAnsi="Arial" w:cs="Arial"/>
          <w:b/>
          <w:sz w:val="22"/>
          <w:szCs w:val="22"/>
        </w:rPr>
      </w:pPr>
    </w:p>
    <w:p w14:paraId="02EB378F" w14:textId="77777777" w:rsidR="00863B54" w:rsidRPr="00B7509D" w:rsidRDefault="00863B54" w:rsidP="007952A1">
      <w:pPr>
        <w:spacing w:line="276" w:lineRule="auto"/>
        <w:ind w:right="-314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18F218F" w14:textId="77777777" w:rsidR="00863B54" w:rsidRPr="00B7509D" w:rsidRDefault="00863B54" w:rsidP="007952A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b/>
          <w:sz w:val="22"/>
          <w:szCs w:val="22"/>
        </w:rPr>
        <w:t xml:space="preserve">Przedmiot zamówienia: </w:t>
      </w:r>
      <w:r w:rsidRPr="00B7509D">
        <w:rPr>
          <w:rFonts w:ascii="Arial" w:hAnsi="Arial" w:cs="Arial"/>
          <w:sz w:val="22"/>
          <w:szCs w:val="22"/>
        </w:rPr>
        <w:t>zaprojektowanie, wykonanie, wdrożenie</w:t>
      </w:r>
      <w:r w:rsidR="004C6904">
        <w:rPr>
          <w:rFonts w:ascii="Arial" w:hAnsi="Arial" w:cs="Arial"/>
          <w:sz w:val="22"/>
          <w:szCs w:val="22"/>
        </w:rPr>
        <w:t>, serwisowanie, rozwój</w:t>
      </w:r>
      <w:r w:rsidRPr="00B7509D">
        <w:rPr>
          <w:rFonts w:ascii="Arial" w:hAnsi="Arial" w:cs="Arial"/>
          <w:sz w:val="22"/>
          <w:szCs w:val="22"/>
        </w:rPr>
        <w:t xml:space="preserve"> oraz utrzymanie Aplikacji Mobilnej dla Miejskiego Przedsiębiorstwa Wodociągów </w:t>
      </w:r>
      <w:r w:rsidR="00382D30">
        <w:rPr>
          <w:rFonts w:ascii="Arial" w:hAnsi="Arial" w:cs="Arial"/>
          <w:sz w:val="22"/>
          <w:szCs w:val="22"/>
        </w:rPr>
        <w:br/>
      </w:r>
      <w:r w:rsidRPr="00B7509D">
        <w:rPr>
          <w:rFonts w:ascii="Arial" w:hAnsi="Arial" w:cs="Arial"/>
          <w:sz w:val="22"/>
          <w:szCs w:val="22"/>
        </w:rPr>
        <w:t>i Kanalizacji w m.st. Warszawie S.A.</w:t>
      </w:r>
    </w:p>
    <w:p w14:paraId="6A05A809" w14:textId="77777777" w:rsidR="00863B54" w:rsidRPr="00B7509D" w:rsidRDefault="00863B54" w:rsidP="007952A1">
      <w:p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4879C88" w14:textId="77777777" w:rsidR="00863B54" w:rsidRPr="00B7509D" w:rsidRDefault="00863B54" w:rsidP="005765BF">
      <w:pPr>
        <w:numPr>
          <w:ilvl w:val="0"/>
          <w:numId w:val="3"/>
        </w:numPr>
        <w:spacing w:line="276" w:lineRule="auto"/>
        <w:ind w:left="36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B7509D">
        <w:rPr>
          <w:rFonts w:ascii="Arial" w:eastAsia="Calibri" w:hAnsi="Arial" w:cs="Arial"/>
          <w:b/>
          <w:sz w:val="22"/>
          <w:szCs w:val="22"/>
          <w:lang w:eastAsia="en-US"/>
        </w:rPr>
        <w:t>Definicje</w:t>
      </w:r>
    </w:p>
    <w:p w14:paraId="5A39BBE3" w14:textId="77777777" w:rsidR="00863B54" w:rsidRPr="00B7509D" w:rsidRDefault="00863B54" w:rsidP="007952A1">
      <w:p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A138C7D" w14:textId="77777777" w:rsidR="00863B54" w:rsidRPr="00B7509D" w:rsidRDefault="00863B54" w:rsidP="007952A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b/>
          <w:sz w:val="22"/>
          <w:szCs w:val="22"/>
        </w:rPr>
        <w:t xml:space="preserve">Aplikacja </w:t>
      </w:r>
      <w:r w:rsidR="00E347A2" w:rsidRPr="002F5BDE">
        <w:rPr>
          <w:rFonts w:ascii="Arial" w:hAnsi="Arial" w:cs="Arial"/>
          <w:b/>
          <w:sz w:val="22"/>
          <w:szCs w:val="22"/>
        </w:rPr>
        <w:t>M</w:t>
      </w:r>
      <w:r w:rsidRPr="002F5BDE">
        <w:rPr>
          <w:rFonts w:ascii="Arial" w:hAnsi="Arial" w:cs="Arial"/>
          <w:b/>
          <w:sz w:val="22"/>
          <w:szCs w:val="22"/>
        </w:rPr>
        <w:t>obilna</w:t>
      </w:r>
      <w:r w:rsidRPr="002F5BDE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2F5BDE" w:rsidRPr="002F5BDE">
        <w:rPr>
          <w:rFonts w:ascii="Arial" w:hAnsi="Arial" w:cs="Arial"/>
          <w:b/>
          <w:bCs/>
          <w:caps/>
          <w:sz w:val="22"/>
          <w:szCs w:val="22"/>
        </w:rPr>
        <w:t>(AM)</w:t>
      </w:r>
      <w:r w:rsidR="002F5BDE">
        <w:rPr>
          <w:rFonts w:ascii="Arial" w:hAnsi="Arial" w:cs="Arial"/>
          <w:bCs/>
          <w:caps/>
          <w:sz w:val="22"/>
          <w:szCs w:val="22"/>
        </w:rPr>
        <w:t xml:space="preserve"> </w:t>
      </w:r>
      <w:r w:rsidRPr="00B7509D">
        <w:rPr>
          <w:rFonts w:ascii="Arial" w:hAnsi="Arial" w:cs="Arial"/>
          <w:bCs/>
          <w:caps/>
          <w:sz w:val="22"/>
          <w:szCs w:val="22"/>
        </w:rPr>
        <w:t xml:space="preserve">– </w:t>
      </w:r>
      <w:r w:rsidRPr="00B7509D">
        <w:rPr>
          <w:rFonts w:ascii="Arial" w:hAnsi="Arial" w:cs="Arial"/>
          <w:sz w:val="22"/>
          <w:szCs w:val="22"/>
        </w:rPr>
        <w:t xml:space="preserve">aplikacja ogólnie dostępna w sklepie </w:t>
      </w:r>
      <w:proofErr w:type="spellStart"/>
      <w:r w:rsidRPr="00B7509D">
        <w:rPr>
          <w:rFonts w:ascii="Arial" w:hAnsi="Arial" w:cs="Arial"/>
          <w:sz w:val="22"/>
          <w:szCs w:val="22"/>
        </w:rPr>
        <w:t>AppStore</w:t>
      </w:r>
      <w:proofErr w:type="spellEnd"/>
      <w:r w:rsidRPr="00B7509D">
        <w:rPr>
          <w:rFonts w:ascii="Arial" w:hAnsi="Arial" w:cs="Arial"/>
          <w:sz w:val="22"/>
          <w:szCs w:val="22"/>
        </w:rPr>
        <w:t xml:space="preserve"> dla systemu iOS telefonów iPhone i sklepie Google Play systemu Android smartfonów pracujących pod kontrolą tego systemu operacyjnego. Aplikacja wykorzystuje możliwości interfejsu graficznego i dotykowego smartfonów</w:t>
      </w:r>
      <w:r w:rsidR="008261C1">
        <w:rPr>
          <w:rFonts w:ascii="Arial" w:hAnsi="Arial" w:cs="Arial"/>
          <w:sz w:val="22"/>
          <w:szCs w:val="22"/>
        </w:rPr>
        <w:t>.</w:t>
      </w:r>
    </w:p>
    <w:p w14:paraId="172F8DE9" w14:textId="77777777" w:rsidR="00E347A2" w:rsidRDefault="00E347A2" w:rsidP="007952A1">
      <w:pPr>
        <w:spacing w:line="276" w:lineRule="auto"/>
        <w:ind w:right="-24" w:firstLine="0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b/>
          <w:sz w:val="22"/>
          <w:szCs w:val="22"/>
        </w:rPr>
        <w:t>Klient</w:t>
      </w:r>
      <w:r w:rsidRPr="00B7509D">
        <w:rPr>
          <w:rFonts w:ascii="Arial" w:hAnsi="Arial" w:cs="Arial"/>
          <w:sz w:val="22"/>
          <w:szCs w:val="22"/>
        </w:rPr>
        <w:t xml:space="preserve"> – podmiot, który korzysta z Aplikacji Mobilnej;</w:t>
      </w:r>
    </w:p>
    <w:p w14:paraId="01970B53" w14:textId="77777777" w:rsidR="00E2644D" w:rsidRDefault="007952A1" w:rsidP="00E2644D">
      <w:pPr>
        <w:spacing w:line="276" w:lineRule="auto"/>
        <w:ind w:right="-24" w:firstLine="0"/>
        <w:rPr>
          <w:rFonts w:ascii="Arial" w:hAnsi="Arial" w:cs="Arial"/>
          <w:sz w:val="22"/>
          <w:szCs w:val="22"/>
        </w:rPr>
      </w:pPr>
      <w:r w:rsidRPr="007952A1">
        <w:rPr>
          <w:rFonts w:ascii="Arial" w:hAnsi="Arial" w:cs="Arial"/>
          <w:b/>
          <w:sz w:val="22"/>
          <w:szCs w:val="22"/>
        </w:rPr>
        <w:t>System identyfikacji wizualnej</w:t>
      </w:r>
      <w:r w:rsidRPr="007952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7952A1">
        <w:rPr>
          <w:rFonts w:ascii="Arial" w:hAnsi="Arial" w:cs="Arial"/>
          <w:sz w:val="22"/>
          <w:szCs w:val="22"/>
        </w:rPr>
        <w:t xml:space="preserve"> wytyczne pozwalające oznaczyć wszystkie wymagające tego elementy. Zawiera określoną dopasowaną do charakteru działalności</w:t>
      </w:r>
      <w:r>
        <w:rPr>
          <w:rFonts w:ascii="Arial" w:hAnsi="Arial" w:cs="Arial"/>
          <w:sz w:val="22"/>
          <w:szCs w:val="22"/>
        </w:rPr>
        <w:t xml:space="preserve"> Zamawiającego</w:t>
      </w:r>
      <w:r w:rsidRPr="007952A1">
        <w:rPr>
          <w:rFonts w:ascii="Arial" w:hAnsi="Arial" w:cs="Arial"/>
          <w:sz w:val="22"/>
          <w:szCs w:val="22"/>
        </w:rPr>
        <w:t xml:space="preserve"> kolorystykę oraz spójną typografię</w:t>
      </w:r>
    </w:p>
    <w:p w14:paraId="1BDBC020" w14:textId="77777777" w:rsidR="003D3FF1" w:rsidRPr="00B7509D" w:rsidRDefault="00466F09" w:rsidP="00E2644D">
      <w:pPr>
        <w:spacing w:line="276" w:lineRule="auto"/>
        <w:ind w:right="-24" w:firstLine="0"/>
        <w:rPr>
          <w:rFonts w:ascii="Arial" w:hAnsi="Arial" w:cs="Arial"/>
          <w:b/>
          <w:bCs/>
          <w:caps/>
          <w:sz w:val="22"/>
          <w:szCs w:val="22"/>
        </w:rPr>
      </w:pPr>
      <w:r w:rsidRPr="00E2644D">
        <w:rPr>
          <w:rFonts w:ascii="Arial" w:hAnsi="Arial" w:cs="Arial"/>
          <w:b/>
          <w:sz w:val="22"/>
          <w:szCs w:val="22"/>
        </w:rPr>
        <w:t>Wodociągi Warszawskie</w:t>
      </w:r>
      <w:r w:rsidRPr="00B7509D">
        <w:rPr>
          <w:rFonts w:ascii="Arial" w:hAnsi="Arial" w:cs="Arial"/>
          <w:sz w:val="22"/>
          <w:szCs w:val="22"/>
        </w:rPr>
        <w:t xml:space="preserve"> - Miejskie Przedsiębiorstwo Wodociągów i Kanalizacji w m.st. Warszawie S.A</w:t>
      </w:r>
      <w:bookmarkEnd w:id="0"/>
      <w:r w:rsidR="00E347A2" w:rsidRPr="00B7509D">
        <w:rPr>
          <w:rFonts w:ascii="Arial" w:hAnsi="Arial" w:cs="Arial"/>
          <w:sz w:val="22"/>
          <w:szCs w:val="22"/>
        </w:rPr>
        <w:t>.;</w:t>
      </w:r>
      <w:bookmarkStart w:id="1" w:name="_GoBack"/>
      <w:bookmarkEnd w:id="1"/>
    </w:p>
    <w:p w14:paraId="41C8F396" w14:textId="77777777" w:rsidR="00466F09" w:rsidRPr="00B7509D" w:rsidRDefault="00466F09" w:rsidP="007952A1">
      <w:pPr>
        <w:spacing w:line="276" w:lineRule="auto"/>
        <w:rPr>
          <w:rFonts w:ascii="Arial" w:hAnsi="Arial" w:cs="Arial"/>
          <w:sz w:val="22"/>
          <w:szCs w:val="22"/>
        </w:rPr>
      </w:pPr>
    </w:p>
    <w:p w14:paraId="3B8F3EC3" w14:textId="77777777" w:rsidR="001A2958" w:rsidRDefault="005A4EE5" w:rsidP="005765BF">
      <w:pPr>
        <w:numPr>
          <w:ilvl w:val="0"/>
          <w:numId w:val="3"/>
        </w:numPr>
        <w:spacing w:line="276" w:lineRule="auto"/>
        <w:ind w:left="36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2" w:name="_Toc476513096"/>
      <w:r w:rsidRPr="003D60A3">
        <w:rPr>
          <w:rFonts w:ascii="Arial" w:eastAsia="Calibri" w:hAnsi="Arial" w:cs="Arial"/>
          <w:b/>
          <w:sz w:val="22"/>
          <w:szCs w:val="22"/>
          <w:lang w:eastAsia="en-US"/>
        </w:rPr>
        <w:t xml:space="preserve">Cele </w:t>
      </w:r>
      <w:r w:rsidR="008A3E7B" w:rsidRPr="003D60A3">
        <w:rPr>
          <w:rFonts w:ascii="Arial" w:eastAsia="Calibri" w:hAnsi="Arial" w:cs="Arial"/>
          <w:b/>
          <w:sz w:val="22"/>
          <w:szCs w:val="22"/>
          <w:lang w:eastAsia="en-US"/>
        </w:rPr>
        <w:t>biznesowe</w:t>
      </w:r>
      <w:bookmarkEnd w:id="2"/>
    </w:p>
    <w:p w14:paraId="72A3D3EC" w14:textId="77777777" w:rsidR="003D60A3" w:rsidRPr="003D60A3" w:rsidRDefault="003D60A3" w:rsidP="007952A1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DF20FAB" w14:textId="77777777" w:rsidR="002063F4" w:rsidRDefault="006A5D3A" w:rsidP="00017D4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 xml:space="preserve">Celem biznesowym </w:t>
      </w:r>
      <w:r w:rsidR="009D6340" w:rsidRPr="00B7509D">
        <w:rPr>
          <w:rFonts w:ascii="Arial" w:hAnsi="Arial" w:cs="Arial"/>
          <w:sz w:val="22"/>
          <w:szCs w:val="22"/>
        </w:rPr>
        <w:t xml:space="preserve">jest ułatwienie i usprawnienie komunikacji pomiędzy Klientem, </w:t>
      </w:r>
      <w:r w:rsidR="00F01D7F" w:rsidRPr="00B7509D">
        <w:rPr>
          <w:rFonts w:ascii="Arial" w:hAnsi="Arial" w:cs="Arial"/>
          <w:sz w:val="22"/>
          <w:szCs w:val="22"/>
        </w:rPr>
        <w:br/>
      </w:r>
      <w:r w:rsidR="009D6340" w:rsidRPr="00B7509D">
        <w:rPr>
          <w:rFonts w:ascii="Arial" w:hAnsi="Arial" w:cs="Arial"/>
          <w:sz w:val="22"/>
          <w:szCs w:val="22"/>
        </w:rPr>
        <w:t xml:space="preserve">a </w:t>
      </w:r>
      <w:r w:rsidR="00466F09" w:rsidRPr="00B7509D">
        <w:rPr>
          <w:rFonts w:ascii="Arial" w:hAnsi="Arial" w:cs="Arial"/>
          <w:sz w:val="22"/>
          <w:szCs w:val="22"/>
        </w:rPr>
        <w:t>Wodociągami Warszawskimi</w:t>
      </w:r>
      <w:r w:rsidR="009D6340" w:rsidRPr="00B7509D">
        <w:rPr>
          <w:rFonts w:ascii="Arial" w:hAnsi="Arial" w:cs="Arial"/>
          <w:sz w:val="22"/>
          <w:szCs w:val="22"/>
        </w:rPr>
        <w:t xml:space="preserve"> poprzez </w:t>
      </w:r>
      <w:bookmarkStart w:id="3" w:name="_Hlk125452948"/>
      <w:r w:rsidR="003D60A3">
        <w:rPr>
          <w:rFonts w:ascii="Arial" w:hAnsi="Arial" w:cs="Arial"/>
          <w:sz w:val="22"/>
          <w:szCs w:val="22"/>
        </w:rPr>
        <w:t>Aplikację Mobilną.</w:t>
      </w:r>
      <w:r w:rsidR="002063F4">
        <w:rPr>
          <w:rFonts w:ascii="Arial" w:hAnsi="Arial" w:cs="Arial"/>
          <w:sz w:val="22"/>
          <w:szCs w:val="22"/>
        </w:rPr>
        <w:t xml:space="preserve"> </w:t>
      </w:r>
    </w:p>
    <w:p w14:paraId="0D0B940D" w14:textId="77777777" w:rsidR="00017D4C" w:rsidRDefault="00017D4C" w:rsidP="00017D4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08E2B63E" w14:textId="77777777" w:rsidR="00017D4C" w:rsidRPr="00B7509D" w:rsidRDefault="00017D4C" w:rsidP="00017D4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17D4C">
        <w:rPr>
          <w:rFonts w:ascii="Arial" w:hAnsi="Arial" w:cs="Arial"/>
          <w:sz w:val="22"/>
          <w:szCs w:val="22"/>
        </w:rPr>
        <w:t xml:space="preserve">Użytkownik Aplikacji Mobilnej będzie miał możliwość sprawnego przesyłania zgłoszeń </w:t>
      </w:r>
      <w:r>
        <w:rPr>
          <w:rFonts w:ascii="Arial" w:hAnsi="Arial" w:cs="Arial"/>
          <w:sz w:val="22"/>
          <w:szCs w:val="22"/>
        </w:rPr>
        <w:br/>
        <w:t>o</w:t>
      </w:r>
      <w:r w:rsidRPr="00017D4C">
        <w:rPr>
          <w:rFonts w:ascii="Arial" w:hAnsi="Arial" w:cs="Arial"/>
          <w:sz w:val="22"/>
          <w:szCs w:val="22"/>
        </w:rPr>
        <w:t xml:space="preserve"> dowolnej tematyce z wyszczególnieniem zgłoszeń dotyczących: odczytu wodomierza</w:t>
      </w:r>
      <w:r>
        <w:rPr>
          <w:rFonts w:ascii="Arial" w:hAnsi="Arial" w:cs="Arial"/>
          <w:sz w:val="22"/>
          <w:szCs w:val="22"/>
        </w:rPr>
        <w:t>,</w:t>
      </w:r>
      <w:r w:rsidRPr="00017D4C">
        <w:rPr>
          <w:rFonts w:ascii="Arial" w:hAnsi="Arial" w:cs="Arial"/>
          <w:sz w:val="22"/>
          <w:szCs w:val="22"/>
        </w:rPr>
        <w:t xml:space="preserve"> możliwość przekazania zdjęcia, reklamacji oraz zdarzenia awaryjnego.</w:t>
      </w:r>
    </w:p>
    <w:bookmarkEnd w:id="3"/>
    <w:p w14:paraId="0E27B00A" w14:textId="77777777" w:rsidR="009D6340" w:rsidRPr="00B7509D" w:rsidRDefault="009D6340" w:rsidP="007952A1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239120DC" w14:textId="77777777" w:rsidR="00466F09" w:rsidRPr="00B7509D" w:rsidRDefault="00466F09" w:rsidP="007952A1">
      <w:pPr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Za pomocą aplikacji mobilne Wodociągi Warszawskie zamierzają informować o:</w:t>
      </w:r>
    </w:p>
    <w:p w14:paraId="765BD233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ind w:right="186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planowanych przerwach w dostawie wody lub w odprowadzaniu ścieków;</w:t>
      </w:r>
    </w:p>
    <w:p w14:paraId="23EA6500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ind w:right="186"/>
        <w:rPr>
          <w:rStyle w:val="st"/>
          <w:rFonts w:ascii="Arial" w:hAnsi="Arial" w:cs="Arial"/>
          <w:sz w:val="22"/>
          <w:szCs w:val="22"/>
        </w:rPr>
      </w:pPr>
      <w:r w:rsidRPr="00B7509D">
        <w:rPr>
          <w:rStyle w:val="st"/>
          <w:rFonts w:ascii="Arial" w:hAnsi="Arial" w:cs="Arial"/>
          <w:sz w:val="22"/>
          <w:szCs w:val="22"/>
        </w:rPr>
        <w:t>występujących awariach wodociągowych i kanalizacyjnych;</w:t>
      </w:r>
    </w:p>
    <w:p w14:paraId="0A778098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ind w:right="186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aktualnościach z życia Wodociągów Warszawskich</w:t>
      </w:r>
    </w:p>
    <w:p w14:paraId="681528C0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ind w:right="186"/>
        <w:rPr>
          <w:rFonts w:ascii="Arial" w:hAnsi="Arial" w:cs="Arial"/>
          <w:sz w:val="22"/>
          <w:szCs w:val="22"/>
        </w:rPr>
      </w:pPr>
      <w:r w:rsidRPr="00B7509D">
        <w:rPr>
          <w:rStyle w:val="st"/>
          <w:rFonts w:ascii="Arial" w:hAnsi="Arial" w:cs="Arial"/>
          <w:sz w:val="22"/>
          <w:szCs w:val="22"/>
        </w:rPr>
        <w:t xml:space="preserve">zakresie </w:t>
      </w:r>
      <w:r w:rsidRPr="00B7509D">
        <w:rPr>
          <w:rFonts w:ascii="Arial" w:hAnsi="Arial" w:cs="Arial"/>
          <w:sz w:val="22"/>
          <w:szCs w:val="22"/>
        </w:rPr>
        <w:t>przedmiotu zawartej z Klientem umowy</w:t>
      </w:r>
    </w:p>
    <w:p w14:paraId="26337A5A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ind w:right="186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wystawieniu nowej faktury</w:t>
      </w:r>
    </w:p>
    <w:p w14:paraId="7EFCCEEB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zbliżającym się terminie płatności;</w:t>
      </w:r>
    </w:p>
    <w:p w14:paraId="5CE71225" w14:textId="77777777" w:rsidR="00466F09" w:rsidRPr="00B7509D" w:rsidRDefault="00466F09" w:rsidP="005765B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7509D">
        <w:rPr>
          <w:rFonts w:ascii="Arial" w:hAnsi="Arial" w:cs="Arial"/>
          <w:sz w:val="22"/>
          <w:szCs w:val="22"/>
        </w:rPr>
        <w:t>przekroczeniu terminu płatności;</w:t>
      </w:r>
    </w:p>
    <w:p w14:paraId="60061E4C" w14:textId="77777777" w:rsidR="00466F09" w:rsidRPr="00B7509D" w:rsidRDefault="00466F09" w:rsidP="007952A1">
      <w:pPr>
        <w:pStyle w:val="Akapitzlist"/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7F5C95B0" w14:textId="77777777" w:rsidR="004B6A65" w:rsidRDefault="004B6A65" w:rsidP="007952A1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musi gwarantować najwyższe bezpieczeństwo:</w:t>
      </w:r>
    </w:p>
    <w:p w14:paraId="4D9711C6" w14:textId="77777777" w:rsidR="00F87CF5" w:rsidRDefault="00F87CF5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dostępu do danych osobowych</w:t>
      </w:r>
    </w:p>
    <w:p w14:paraId="7088F724" w14:textId="77777777" w:rsidR="009D6340" w:rsidRDefault="004B6A65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4B6A65">
        <w:rPr>
          <w:rFonts w:ascii="Arial" w:hAnsi="Arial" w:cs="Arial"/>
          <w:sz w:val="22"/>
          <w:szCs w:val="22"/>
        </w:rPr>
        <w:t>przechowywanych i przetwarzanych danych</w:t>
      </w:r>
    </w:p>
    <w:p w14:paraId="69C1D1B7" w14:textId="77777777" w:rsidR="004B6A65" w:rsidRDefault="004B6A65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komunikacji pomiędzy AM, a systemami informatycznymi Zamawiającego z którymi będzie się integrować</w:t>
      </w:r>
    </w:p>
    <w:p w14:paraId="44EAFD9C" w14:textId="77777777" w:rsidR="00017D4C" w:rsidRPr="00017D4C" w:rsidRDefault="00017D4C" w:rsidP="00017D4C">
      <w:pPr>
        <w:spacing w:line="276" w:lineRule="auto"/>
        <w:rPr>
          <w:rFonts w:ascii="Arial" w:hAnsi="Arial" w:cs="Arial"/>
          <w:sz w:val="22"/>
          <w:szCs w:val="22"/>
        </w:rPr>
      </w:pPr>
    </w:p>
    <w:p w14:paraId="6DBF0EB5" w14:textId="77777777" w:rsidR="00730A7A" w:rsidRDefault="00730A7A" w:rsidP="005765BF">
      <w:pPr>
        <w:numPr>
          <w:ilvl w:val="0"/>
          <w:numId w:val="3"/>
        </w:numPr>
        <w:spacing w:line="276" w:lineRule="auto"/>
        <w:ind w:left="36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Zakres usługi</w:t>
      </w:r>
    </w:p>
    <w:p w14:paraId="4B94D5A5" w14:textId="77777777" w:rsidR="00382D30" w:rsidRDefault="00382D30" w:rsidP="00382D30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4002952" w14:textId="77777777" w:rsidR="00730A7A" w:rsidRDefault="00730A7A" w:rsidP="00730A7A">
      <w:pPr>
        <w:spacing w:line="276" w:lineRule="auto"/>
        <w:ind w:left="360" w:firstLine="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</w:t>
      </w:r>
      <w:r w:rsidRPr="00B7509D">
        <w:rPr>
          <w:rFonts w:ascii="Arial" w:hAnsi="Arial" w:cs="Arial"/>
          <w:sz w:val="22"/>
          <w:szCs w:val="22"/>
        </w:rPr>
        <w:t>zaprojektowani</w:t>
      </w:r>
      <w:r>
        <w:rPr>
          <w:rFonts w:ascii="Arial" w:hAnsi="Arial" w:cs="Arial"/>
          <w:sz w:val="22"/>
          <w:szCs w:val="22"/>
        </w:rPr>
        <w:t>a</w:t>
      </w:r>
      <w:r w:rsidRPr="00B7509D">
        <w:rPr>
          <w:rFonts w:ascii="Arial" w:hAnsi="Arial" w:cs="Arial"/>
          <w:sz w:val="22"/>
          <w:szCs w:val="22"/>
        </w:rPr>
        <w:t>, wykonani</w:t>
      </w:r>
      <w:r>
        <w:rPr>
          <w:rFonts w:ascii="Arial" w:hAnsi="Arial" w:cs="Arial"/>
          <w:sz w:val="22"/>
          <w:szCs w:val="22"/>
        </w:rPr>
        <w:t>a</w:t>
      </w:r>
      <w:r w:rsidRPr="00B7509D">
        <w:rPr>
          <w:rFonts w:ascii="Arial" w:hAnsi="Arial" w:cs="Arial"/>
          <w:sz w:val="22"/>
          <w:szCs w:val="22"/>
        </w:rPr>
        <w:t>, wdrożeni</w:t>
      </w:r>
      <w:r>
        <w:rPr>
          <w:rFonts w:ascii="Arial" w:hAnsi="Arial" w:cs="Arial"/>
          <w:sz w:val="22"/>
          <w:szCs w:val="22"/>
        </w:rPr>
        <w:t>a, serwisowania, rozwoju</w:t>
      </w:r>
      <w:r w:rsidRPr="00B7509D">
        <w:rPr>
          <w:rFonts w:ascii="Arial" w:hAnsi="Arial" w:cs="Arial"/>
          <w:sz w:val="22"/>
          <w:szCs w:val="22"/>
        </w:rPr>
        <w:t xml:space="preserve"> oraz utrzymani</w:t>
      </w:r>
      <w:r>
        <w:rPr>
          <w:rFonts w:ascii="Arial" w:hAnsi="Arial" w:cs="Arial"/>
          <w:sz w:val="22"/>
          <w:szCs w:val="22"/>
        </w:rPr>
        <w:t>a</w:t>
      </w:r>
      <w:r w:rsidRPr="00B7509D">
        <w:rPr>
          <w:rFonts w:ascii="Arial" w:hAnsi="Arial" w:cs="Arial"/>
          <w:sz w:val="22"/>
          <w:szCs w:val="22"/>
        </w:rPr>
        <w:t xml:space="preserve"> Aplikacji Mobilnej dla Miejskiego Przedsiębiorstwa Wodociągów i Kanalizacji w m.st. Warszawie S.A.</w:t>
      </w:r>
    </w:p>
    <w:p w14:paraId="3DEEC669" w14:textId="77777777" w:rsidR="00730A7A" w:rsidRDefault="00730A7A" w:rsidP="00730A7A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B11E666" w14:textId="77777777" w:rsidR="00730A7A" w:rsidRDefault="00730A7A" w:rsidP="00730A7A">
      <w:pPr>
        <w:spacing w:line="276" w:lineRule="auto"/>
        <w:ind w:left="360" w:firstLine="0"/>
        <w:contextualSpacing/>
        <w:jc w:val="left"/>
        <w:rPr>
          <w:rFonts w:ascii="Arial" w:hAnsi="Arial" w:cs="Arial"/>
          <w:sz w:val="22"/>
          <w:szCs w:val="22"/>
        </w:rPr>
      </w:pPr>
      <w:r w:rsidRPr="00730A7A">
        <w:rPr>
          <w:rFonts w:ascii="Arial" w:hAnsi="Arial" w:cs="Arial"/>
          <w:sz w:val="22"/>
          <w:szCs w:val="22"/>
        </w:rPr>
        <w:t>Przedmiot zamówienia realizowany będzie w etapach</w:t>
      </w:r>
    </w:p>
    <w:p w14:paraId="3656B9AB" w14:textId="77777777" w:rsidR="00730A7A" w:rsidRDefault="00730A7A" w:rsidP="00730A7A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C22471" w14:textId="77777777" w:rsidR="00730A7A" w:rsidRPr="00D41405" w:rsidRDefault="00730A7A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41405">
        <w:rPr>
          <w:rFonts w:ascii="Arial" w:hAnsi="Arial" w:cs="Arial"/>
          <w:b/>
          <w:sz w:val="22"/>
          <w:szCs w:val="22"/>
        </w:rPr>
        <w:t xml:space="preserve">Etap I – </w:t>
      </w:r>
      <w:r w:rsidR="00E2644D">
        <w:rPr>
          <w:rFonts w:ascii="Arial" w:hAnsi="Arial" w:cs="Arial"/>
          <w:b/>
          <w:sz w:val="22"/>
          <w:szCs w:val="22"/>
        </w:rPr>
        <w:t>planowanie i analiza</w:t>
      </w:r>
      <w:r w:rsidRPr="00D41405">
        <w:rPr>
          <w:rFonts w:ascii="Arial" w:hAnsi="Arial" w:cs="Arial"/>
          <w:b/>
          <w:sz w:val="22"/>
          <w:szCs w:val="22"/>
        </w:rPr>
        <w:t xml:space="preserve"> </w:t>
      </w:r>
    </w:p>
    <w:p w14:paraId="0AA7958A" w14:textId="77777777" w:rsidR="00D41405" w:rsidRDefault="00730A7A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Audyt techniczny z Pracownikami Zamawiającego odpowiedzialnymi za wymagane do integracji Systemy Zamawiającego</w:t>
      </w:r>
      <w:r w:rsidR="00D41405" w:rsidRPr="00D41405">
        <w:rPr>
          <w:rFonts w:ascii="Arial" w:hAnsi="Arial" w:cs="Arial"/>
          <w:sz w:val="22"/>
          <w:szCs w:val="22"/>
        </w:rPr>
        <w:t xml:space="preserve"> </w:t>
      </w:r>
    </w:p>
    <w:p w14:paraId="763C36C0" w14:textId="77777777" w:rsidR="00730A7A" w:rsidRPr="00D41405" w:rsidRDefault="00D41405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Zamodelowanie i opracowanie konektorów do wymaganych systemów Zamawiającego lub widoków z baz danych wymaganych systemów</w:t>
      </w:r>
    </w:p>
    <w:p w14:paraId="407EF2B1" w14:textId="77777777" w:rsidR="00D41405" w:rsidRDefault="00C0396B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Gruntowna analiza, u</w:t>
      </w:r>
      <w:r w:rsidR="00D41405">
        <w:rPr>
          <w:rFonts w:ascii="Arial" w:hAnsi="Arial" w:cs="Arial"/>
          <w:sz w:val="22"/>
          <w:szCs w:val="22"/>
        </w:rPr>
        <w:t xml:space="preserve">szczegółowienie i urealnienie poprzez wywiady z klientem biznesowym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="00D41405">
        <w:rPr>
          <w:rFonts w:ascii="Arial" w:hAnsi="Arial" w:cs="Arial"/>
          <w:sz w:val="22"/>
          <w:szCs w:val="22"/>
        </w:rPr>
        <w:t xml:space="preserve">wymagań funkcjonalnych i poza funkcjonalnych </w:t>
      </w:r>
      <w:r>
        <w:rPr>
          <w:rFonts w:ascii="Arial" w:hAnsi="Arial" w:cs="Arial"/>
          <w:sz w:val="22"/>
          <w:szCs w:val="22"/>
        </w:rPr>
        <w:t>dla AM</w:t>
      </w:r>
    </w:p>
    <w:p w14:paraId="4A94038E" w14:textId="77777777" w:rsidR="00E2644D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Modelowanie UML (diagramy przypadków użycia, czynności, sekwencji)</w:t>
      </w:r>
    </w:p>
    <w:p w14:paraId="45FB0818" w14:textId="77777777" w:rsidR="00730A7A" w:rsidRPr="00730A7A" w:rsidRDefault="00730A7A" w:rsidP="00730A7A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AA42092" w14:textId="77777777" w:rsidR="00D41405" w:rsidRPr="00D41405" w:rsidRDefault="00D41405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41405">
        <w:rPr>
          <w:rFonts w:ascii="Arial" w:hAnsi="Arial" w:cs="Arial"/>
          <w:b/>
          <w:sz w:val="22"/>
          <w:szCs w:val="22"/>
        </w:rPr>
        <w:t>Etap I</w:t>
      </w:r>
      <w:r>
        <w:rPr>
          <w:rFonts w:ascii="Arial" w:hAnsi="Arial" w:cs="Arial"/>
          <w:b/>
          <w:sz w:val="22"/>
          <w:szCs w:val="22"/>
        </w:rPr>
        <w:t>I</w:t>
      </w:r>
      <w:r w:rsidRPr="00D41405">
        <w:rPr>
          <w:rFonts w:ascii="Arial" w:hAnsi="Arial" w:cs="Arial"/>
          <w:b/>
          <w:sz w:val="22"/>
          <w:szCs w:val="22"/>
        </w:rPr>
        <w:t xml:space="preserve"> – wykonanie projektu Aplikacji Mobilnej </w:t>
      </w:r>
    </w:p>
    <w:p w14:paraId="3BAB0BB5" w14:textId="77777777" w:rsidR="00E2644D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architektury </w:t>
      </w:r>
    </w:p>
    <w:p w14:paraId="7DA95964" w14:textId="77777777" w:rsidR="00E256F0" w:rsidRDefault="00E256F0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budowy systemu</w:t>
      </w:r>
    </w:p>
    <w:p w14:paraId="60CE2ADF" w14:textId="77777777" w:rsidR="00730A7A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interfejsu użytkownika</w:t>
      </w:r>
    </w:p>
    <w:p w14:paraId="6FA0DC89" w14:textId="77777777" w:rsidR="00E2644D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interakcji</w:t>
      </w:r>
    </w:p>
    <w:p w14:paraId="168663E0" w14:textId="77777777" w:rsidR="00E2644D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nawigacji</w:t>
      </w:r>
    </w:p>
    <w:p w14:paraId="4A0FB4A4" w14:textId="77777777" w:rsidR="00E2644D" w:rsidRDefault="00E2644D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treści</w:t>
      </w:r>
    </w:p>
    <w:p w14:paraId="049F31CB" w14:textId="77777777" w:rsidR="00362F13" w:rsidRDefault="00362F13" w:rsidP="00362F13">
      <w:pPr>
        <w:pStyle w:val="Akapitzlist"/>
        <w:spacing w:line="276" w:lineRule="auto"/>
        <w:ind w:left="2220" w:firstLine="0"/>
        <w:rPr>
          <w:rFonts w:ascii="Arial" w:hAnsi="Arial" w:cs="Arial"/>
          <w:sz w:val="22"/>
          <w:szCs w:val="22"/>
        </w:rPr>
      </w:pPr>
    </w:p>
    <w:p w14:paraId="7164DA0C" w14:textId="77777777" w:rsidR="00191889" w:rsidRDefault="00362F13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62F13">
        <w:rPr>
          <w:rFonts w:ascii="Arial" w:hAnsi="Arial" w:cs="Arial"/>
          <w:b/>
          <w:sz w:val="22"/>
          <w:szCs w:val="22"/>
        </w:rPr>
        <w:t xml:space="preserve">Etap III - Wykonanie </w:t>
      </w:r>
      <w:r>
        <w:rPr>
          <w:rFonts w:ascii="Arial" w:hAnsi="Arial" w:cs="Arial"/>
          <w:b/>
          <w:sz w:val="22"/>
          <w:szCs w:val="22"/>
        </w:rPr>
        <w:t xml:space="preserve">i testowanie </w:t>
      </w:r>
      <w:r w:rsidRPr="00362F13">
        <w:rPr>
          <w:rFonts w:ascii="Arial" w:hAnsi="Arial" w:cs="Arial"/>
          <w:b/>
          <w:sz w:val="22"/>
          <w:szCs w:val="22"/>
        </w:rPr>
        <w:t>prototypu</w:t>
      </w:r>
    </w:p>
    <w:p w14:paraId="023BBD9C" w14:textId="77777777" w:rsid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Prezentacja prototypu dla systemu Android</w:t>
      </w:r>
    </w:p>
    <w:p w14:paraId="45D3D4B2" w14:textId="77777777" w:rsidR="00362F13" w:rsidRPr="00362F13" w:rsidRDefault="00362F13" w:rsidP="005765BF">
      <w:pPr>
        <w:pStyle w:val="Akapitzlist"/>
        <w:widowControl w:val="0"/>
        <w:numPr>
          <w:ilvl w:val="2"/>
          <w:numId w:val="4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</w:t>
      </w:r>
      <w:r w:rsidRPr="00362F13">
        <w:rPr>
          <w:rFonts w:ascii="Arial" w:hAnsi="Arial" w:cs="Arial"/>
          <w:sz w:val="22"/>
          <w:szCs w:val="22"/>
        </w:rPr>
        <w:t xml:space="preserve"> przez Wykonawcę scenariuszy testowych. Scenariusze testowe powinny w sposób kompleksowy pokrywać całość funkcjonalności </w:t>
      </w:r>
      <w:r>
        <w:rPr>
          <w:rFonts w:ascii="Arial" w:hAnsi="Arial" w:cs="Arial"/>
          <w:sz w:val="22"/>
          <w:szCs w:val="22"/>
        </w:rPr>
        <w:t>AM</w:t>
      </w:r>
      <w:r w:rsidRPr="00362F13">
        <w:rPr>
          <w:rFonts w:ascii="Arial" w:hAnsi="Arial" w:cs="Arial"/>
          <w:sz w:val="22"/>
          <w:szCs w:val="22"/>
        </w:rPr>
        <w:t xml:space="preserve"> </w:t>
      </w:r>
    </w:p>
    <w:p w14:paraId="68208709" w14:textId="77777777" w:rsidR="00362F13" w:rsidRDefault="00331EBC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testów</w:t>
      </w:r>
    </w:p>
    <w:p w14:paraId="11F8DDB2" w14:textId="77777777" w:rsid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uwag przez Zamawiającego</w:t>
      </w:r>
    </w:p>
    <w:p w14:paraId="3FE338F1" w14:textId="77777777" w:rsid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 uwag Zamawiającego w prototypie</w:t>
      </w:r>
    </w:p>
    <w:p w14:paraId="7C6C7CFA" w14:textId="77777777" w:rsidR="00362F13" w:rsidRP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Prezentacja prototypu dla systemu iOS</w:t>
      </w:r>
    </w:p>
    <w:p w14:paraId="286FE4D7" w14:textId="77777777" w:rsidR="00362F13" w:rsidRDefault="00331EBC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testów</w:t>
      </w:r>
    </w:p>
    <w:p w14:paraId="6EC9D69E" w14:textId="77777777" w:rsid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uwag przez Zamawiającego</w:t>
      </w:r>
    </w:p>
    <w:p w14:paraId="03B3CC91" w14:textId="77777777" w:rsidR="00362F13" w:rsidRDefault="00362F13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Uwzględnienie uwag Zamawiającego w prototypie</w:t>
      </w:r>
      <w:r w:rsidR="00331EBC">
        <w:rPr>
          <w:rFonts w:ascii="Arial" w:hAnsi="Arial" w:cs="Arial"/>
          <w:sz w:val="22"/>
          <w:szCs w:val="22"/>
        </w:rPr>
        <w:br/>
      </w:r>
    </w:p>
    <w:p w14:paraId="3EF9064B" w14:textId="77777777" w:rsidR="00331EBC" w:rsidRDefault="00331EBC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62F13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IV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Wykonanie i testowanie wersji produkcyjnej</w:t>
      </w:r>
    </w:p>
    <w:p w14:paraId="013CDEEC" w14:textId="77777777" w:rsidR="00331EBC" w:rsidRPr="00784A91" w:rsidRDefault="0034313F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Uruchomienie wersji produkcyjnej</w:t>
      </w:r>
    </w:p>
    <w:p w14:paraId="4130D1B0" w14:textId="77777777" w:rsidR="0034313F" w:rsidRPr="00784A91" w:rsidRDefault="0034313F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Przekazanie do testów</w:t>
      </w:r>
    </w:p>
    <w:p w14:paraId="14454E80" w14:textId="77777777" w:rsidR="0034313F" w:rsidRPr="00784A91" w:rsidRDefault="0034313F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Zgłoszenie uwag</w:t>
      </w:r>
    </w:p>
    <w:p w14:paraId="366C36B9" w14:textId="77777777" w:rsidR="0034313F" w:rsidRDefault="0034313F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Naniesienie poprawek</w:t>
      </w:r>
    </w:p>
    <w:p w14:paraId="53128261" w14:textId="77777777" w:rsidR="00FF7804" w:rsidRDefault="00FF7804" w:rsidP="00FF7804">
      <w:pPr>
        <w:pStyle w:val="Akapitzlist"/>
        <w:spacing w:line="276" w:lineRule="auto"/>
        <w:ind w:left="2220" w:firstLine="0"/>
        <w:rPr>
          <w:rFonts w:ascii="Arial" w:hAnsi="Arial" w:cs="Arial"/>
          <w:sz w:val="22"/>
          <w:szCs w:val="22"/>
        </w:rPr>
      </w:pPr>
    </w:p>
    <w:p w14:paraId="619A8DC6" w14:textId="77777777" w:rsidR="00784A91" w:rsidRDefault="00784A91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62F13">
        <w:rPr>
          <w:rFonts w:ascii="Arial" w:hAnsi="Arial" w:cs="Arial"/>
          <w:b/>
          <w:sz w:val="22"/>
          <w:szCs w:val="22"/>
        </w:rPr>
        <w:lastRenderedPageBreak/>
        <w:t xml:space="preserve">Etap </w:t>
      </w:r>
      <w:r>
        <w:rPr>
          <w:rFonts w:ascii="Arial" w:hAnsi="Arial" w:cs="Arial"/>
          <w:b/>
          <w:sz w:val="22"/>
          <w:szCs w:val="22"/>
        </w:rPr>
        <w:t>V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 w:rsidR="00FF7804">
        <w:rPr>
          <w:rFonts w:ascii="Arial" w:hAnsi="Arial" w:cs="Arial"/>
          <w:b/>
          <w:sz w:val="22"/>
          <w:szCs w:val="22"/>
        </w:rPr>
        <w:t xml:space="preserve">Przekazanie AM do sklepów </w:t>
      </w:r>
      <w:proofErr w:type="spellStart"/>
      <w:r w:rsidR="00FF7804">
        <w:rPr>
          <w:rFonts w:ascii="Arial" w:hAnsi="Arial" w:cs="Arial"/>
          <w:b/>
          <w:sz w:val="22"/>
          <w:szCs w:val="22"/>
        </w:rPr>
        <w:t>AppStore</w:t>
      </w:r>
      <w:proofErr w:type="spellEnd"/>
      <w:r w:rsidR="00FF7804">
        <w:rPr>
          <w:rFonts w:ascii="Arial" w:hAnsi="Arial" w:cs="Arial"/>
          <w:b/>
          <w:sz w:val="22"/>
          <w:szCs w:val="22"/>
        </w:rPr>
        <w:t xml:space="preserve"> i Google Play</w:t>
      </w:r>
    </w:p>
    <w:p w14:paraId="7126D043" w14:textId="77777777" w:rsidR="00FF7804" w:rsidRPr="006805F5" w:rsidRDefault="00FF7804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Dystrybucja aplikacji do </w:t>
      </w:r>
      <w:proofErr w:type="spellStart"/>
      <w:r>
        <w:rPr>
          <w:rFonts w:ascii="Arial" w:hAnsi="Arial" w:cs="Arial"/>
          <w:sz w:val="22"/>
          <w:szCs w:val="22"/>
        </w:rPr>
        <w:t>AppStore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GooglePlay</w:t>
      </w:r>
      <w:proofErr w:type="spellEnd"/>
    </w:p>
    <w:p w14:paraId="5633E995" w14:textId="77777777" w:rsidR="006805F5" w:rsidRPr="00341CBC" w:rsidRDefault="006805F5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 xml:space="preserve">Przekazanie praw do aplikacji </w:t>
      </w:r>
      <w:r w:rsidR="00341CBC" w:rsidRPr="00341CBC">
        <w:rPr>
          <w:rFonts w:ascii="Arial" w:hAnsi="Arial" w:cs="Arial"/>
          <w:sz w:val="22"/>
          <w:szCs w:val="22"/>
        </w:rPr>
        <w:t>Zamawiającemu</w:t>
      </w:r>
    </w:p>
    <w:p w14:paraId="71160D10" w14:textId="77777777" w:rsidR="00784A91" w:rsidRPr="00341CBC" w:rsidRDefault="006805F5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Przekazanie praw do</w:t>
      </w:r>
      <w:r w:rsidR="00341CBC" w:rsidRPr="00341CBC">
        <w:rPr>
          <w:rFonts w:ascii="Arial" w:hAnsi="Arial" w:cs="Arial"/>
          <w:sz w:val="22"/>
          <w:szCs w:val="22"/>
        </w:rPr>
        <w:t xml:space="preserve"> zarządzania AM w sklepach </w:t>
      </w:r>
      <w:proofErr w:type="spellStart"/>
      <w:r w:rsidR="00341CBC">
        <w:rPr>
          <w:rFonts w:ascii="Arial" w:hAnsi="Arial" w:cs="Arial"/>
          <w:sz w:val="22"/>
          <w:szCs w:val="22"/>
        </w:rPr>
        <w:t>AppStore</w:t>
      </w:r>
      <w:proofErr w:type="spellEnd"/>
      <w:r w:rsidR="00341CBC">
        <w:rPr>
          <w:rFonts w:ascii="Arial" w:hAnsi="Arial" w:cs="Arial"/>
          <w:sz w:val="22"/>
          <w:szCs w:val="22"/>
        </w:rPr>
        <w:t xml:space="preserve"> </w:t>
      </w:r>
      <w:r w:rsidR="00341CBC">
        <w:rPr>
          <w:rFonts w:ascii="Arial" w:hAnsi="Arial" w:cs="Arial"/>
          <w:sz w:val="22"/>
          <w:szCs w:val="22"/>
        </w:rPr>
        <w:br/>
        <w:t>i</w:t>
      </w:r>
      <w:r w:rsidR="00341CBC" w:rsidRPr="00341CBC">
        <w:rPr>
          <w:rFonts w:ascii="Arial" w:hAnsi="Arial" w:cs="Arial"/>
          <w:sz w:val="22"/>
          <w:szCs w:val="22"/>
        </w:rPr>
        <w:t xml:space="preserve"> Google Play</w:t>
      </w:r>
    </w:p>
    <w:p w14:paraId="62486C05" w14:textId="77777777" w:rsidR="00784A91" w:rsidRPr="00784A91" w:rsidRDefault="00784A91" w:rsidP="00784A9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355452" w14:textId="77777777" w:rsidR="00784A91" w:rsidRDefault="00784A91" w:rsidP="005765B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62F13">
        <w:rPr>
          <w:rFonts w:ascii="Arial" w:hAnsi="Arial" w:cs="Arial"/>
          <w:b/>
          <w:sz w:val="22"/>
          <w:szCs w:val="22"/>
        </w:rPr>
        <w:t xml:space="preserve">Etap </w:t>
      </w:r>
      <w:r>
        <w:rPr>
          <w:rFonts w:ascii="Arial" w:hAnsi="Arial" w:cs="Arial"/>
          <w:b/>
          <w:sz w:val="22"/>
          <w:szCs w:val="22"/>
        </w:rPr>
        <w:t>VI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362F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Okres użytkowania</w:t>
      </w:r>
    </w:p>
    <w:p w14:paraId="1A91715C" w14:textId="77777777" w:rsidR="00784A91" w:rsidRPr="00784A91" w:rsidRDefault="00784A91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Serwisowanie</w:t>
      </w:r>
    </w:p>
    <w:p w14:paraId="384A3B2D" w14:textId="77777777" w:rsidR="00784A91" w:rsidRDefault="00784A91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Rozwój</w:t>
      </w:r>
    </w:p>
    <w:p w14:paraId="62B0B26E" w14:textId="77777777" w:rsidR="00784A91" w:rsidRDefault="00784A91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Dostosowywanie do nowo</w:t>
      </w:r>
      <w:r w:rsidR="00341CBC">
        <w:rPr>
          <w:rFonts w:ascii="Arial" w:hAnsi="Arial" w:cs="Arial"/>
          <w:sz w:val="22"/>
          <w:szCs w:val="22"/>
        </w:rPr>
        <w:t xml:space="preserve"> wy</w:t>
      </w:r>
      <w:r>
        <w:rPr>
          <w:rFonts w:ascii="Arial" w:hAnsi="Arial" w:cs="Arial"/>
          <w:sz w:val="22"/>
          <w:szCs w:val="22"/>
        </w:rPr>
        <w:t>chodzących przepisów i wymogów niezależnych od Zamawiającego</w:t>
      </w:r>
    </w:p>
    <w:p w14:paraId="3C14F45D" w14:textId="77777777" w:rsidR="00FF7804" w:rsidRPr="00784A91" w:rsidRDefault="00FF7804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Zapewnienie dostępności w </w:t>
      </w:r>
      <w:proofErr w:type="spellStart"/>
      <w:r>
        <w:rPr>
          <w:rFonts w:ascii="Arial" w:hAnsi="Arial" w:cs="Arial"/>
          <w:sz w:val="22"/>
          <w:szCs w:val="22"/>
        </w:rPr>
        <w:t>AppStore</w:t>
      </w:r>
      <w:proofErr w:type="spellEnd"/>
      <w:r>
        <w:rPr>
          <w:rFonts w:ascii="Arial" w:hAnsi="Arial" w:cs="Arial"/>
          <w:sz w:val="22"/>
          <w:szCs w:val="22"/>
        </w:rPr>
        <w:t xml:space="preserve"> i Google Play</w:t>
      </w:r>
    </w:p>
    <w:p w14:paraId="37AA8752" w14:textId="77777777" w:rsidR="00784A91" w:rsidRPr="00784A91" w:rsidRDefault="00784A91" w:rsidP="005765BF">
      <w:pPr>
        <w:pStyle w:val="Akapitzlist"/>
        <w:numPr>
          <w:ilvl w:val="2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84A91">
        <w:rPr>
          <w:rFonts w:ascii="Arial" w:hAnsi="Arial" w:cs="Arial"/>
          <w:sz w:val="22"/>
          <w:szCs w:val="22"/>
        </w:rPr>
        <w:t>Utrzymanie</w:t>
      </w:r>
    </w:p>
    <w:p w14:paraId="4101652C" w14:textId="77777777" w:rsidR="00784A91" w:rsidRPr="00784A91" w:rsidRDefault="00784A91" w:rsidP="00784A91">
      <w:pPr>
        <w:pStyle w:val="Akapitzlist"/>
        <w:spacing w:line="276" w:lineRule="auto"/>
        <w:ind w:left="1500" w:firstLine="0"/>
        <w:rPr>
          <w:rFonts w:ascii="Arial" w:hAnsi="Arial" w:cs="Arial"/>
          <w:sz w:val="22"/>
          <w:szCs w:val="22"/>
        </w:rPr>
      </w:pPr>
    </w:p>
    <w:p w14:paraId="15F2CF50" w14:textId="77777777" w:rsidR="00017D4C" w:rsidRDefault="00017D4C" w:rsidP="005765BF">
      <w:pPr>
        <w:numPr>
          <w:ilvl w:val="0"/>
          <w:numId w:val="3"/>
        </w:numPr>
        <w:spacing w:line="276" w:lineRule="auto"/>
        <w:ind w:left="36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17D4C">
        <w:rPr>
          <w:rFonts w:ascii="Arial" w:eastAsia="Calibri" w:hAnsi="Arial" w:cs="Arial"/>
          <w:b/>
          <w:sz w:val="22"/>
          <w:szCs w:val="22"/>
          <w:lang w:eastAsia="en-US"/>
        </w:rPr>
        <w:t>Wymagania funkcjonaln</w:t>
      </w:r>
      <w:r w:rsidR="00DE08F4">
        <w:rPr>
          <w:rFonts w:ascii="Arial" w:eastAsia="Calibri" w:hAnsi="Arial" w:cs="Arial"/>
          <w:b/>
          <w:sz w:val="22"/>
          <w:szCs w:val="22"/>
          <w:lang w:eastAsia="en-US"/>
        </w:rPr>
        <w:t>e</w:t>
      </w:r>
    </w:p>
    <w:p w14:paraId="4B99056E" w14:textId="77777777" w:rsidR="00DE08F4" w:rsidRDefault="00DE08F4" w:rsidP="00DE08F4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62D2FC" w14:textId="77777777" w:rsidR="00331EBC" w:rsidRDefault="00331EBC" w:rsidP="005765BF">
      <w:pPr>
        <w:pStyle w:val="Akapitzlist"/>
        <w:numPr>
          <w:ilvl w:val="0"/>
          <w:numId w:val="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AM będzie dostosowywała zakres dostępnych funkcji zależnie od tego czy Klient będzie zalogowany.</w:t>
      </w:r>
    </w:p>
    <w:p w14:paraId="56B54A6A" w14:textId="77777777" w:rsidR="00331EBC" w:rsidRDefault="00331EBC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31EBC">
        <w:rPr>
          <w:rFonts w:ascii="Arial" w:hAnsi="Arial" w:cs="Arial"/>
          <w:sz w:val="22"/>
          <w:szCs w:val="22"/>
        </w:rPr>
        <w:t xml:space="preserve">Użytkownik AM będący jednocześnie Użytkownikiem </w:t>
      </w:r>
      <w:proofErr w:type="spellStart"/>
      <w:r w:rsidRPr="00331EBC">
        <w:rPr>
          <w:rFonts w:ascii="Arial" w:hAnsi="Arial" w:cs="Arial"/>
          <w:sz w:val="22"/>
          <w:szCs w:val="22"/>
        </w:rPr>
        <w:t>eBOK</w:t>
      </w:r>
      <w:proofErr w:type="spellEnd"/>
      <w:r w:rsidRPr="00331EBC">
        <w:rPr>
          <w:rFonts w:ascii="Arial" w:hAnsi="Arial" w:cs="Arial"/>
          <w:sz w:val="22"/>
          <w:szCs w:val="22"/>
        </w:rPr>
        <w:t xml:space="preserve"> będzie miał możliwość zalogowania się w </w:t>
      </w:r>
      <w:proofErr w:type="spellStart"/>
      <w:r w:rsidRPr="00331EBC">
        <w:rPr>
          <w:rFonts w:ascii="Arial" w:hAnsi="Arial" w:cs="Arial"/>
          <w:sz w:val="22"/>
          <w:szCs w:val="22"/>
        </w:rPr>
        <w:t>eBOK</w:t>
      </w:r>
      <w:proofErr w:type="spellEnd"/>
      <w:r w:rsidRPr="00331EBC">
        <w:rPr>
          <w:rFonts w:ascii="Arial" w:hAnsi="Arial" w:cs="Arial"/>
          <w:sz w:val="22"/>
          <w:szCs w:val="22"/>
        </w:rPr>
        <w:t xml:space="preserve"> poprzez zakładkę </w:t>
      </w:r>
      <w:proofErr w:type="spellStart"/>
      <w:r w:rsidRPr="00331EBC">
        <w:rPr>
          <w:rFonts w:ascii="Arial" w:hAnsi="Arial" w:cs="Arial"/>
          <w:sz w:val="22"/>
          <w:szCs w:val="22"/>
        </w:rPr>
        <w:t>eBOK</w:t>
      </w:r>
      <w:proofErr w:type="spellEnd"/>
      <w:r w:rsidRPr="00331EBC">
        <w:rPr>
          <w:rFonts w:ascii="Arial" w:hAnsi="Arial" w:cs="Arial"/>
          <w:sz w:val="22"/>
          <w:szCs w:val="22"/>
        </w:rPr>
        <w:t xml:space="preserve"> oraz otrzymywania dodatkowych </w:t>
      </w:r>
      <w:r>
        <w:rPr>
          <w:rFonts w:ascii="Arial" w:hAnsi="Arial" w:cs="Arial"/>
          <w:sz w:val="22"/>
          <w:szCs w:val="22"/>
        </w:rPr>
        <w:t>powiadomień</w:t>
      </w:r>
    </w:p>
    <w:p w14:paraId="38959EB9" w14:textId="77777777" w:rsidR="00331EBC" w:rsidRDefault="0084516C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poziomu strony głównej</w:t>
      </w:r>
      <w:r w:rsidR="00DE08F4">
        <w:rPr>
          <w:rFonts w:ascii="Arial" w:hAnsi="Arial" w:cs="Arial"/>
          <w:sz w:val="22"/>
          <w:szCs w:val="22"/>
        </w:rPr>
        <w:t xml:space="preserve"> AM poprzez kafelki z nazwą i grafiką</w:t>
      </w:r>
      <w:r>
        <w:rPr>
          <w:rFonts w:ascii="Arial" w:hAnsi="Arial" w:cs="Arial"/>
          <w:sz w:val="22"/>
          <w:szCs w:val="22"/>
        </w:rPr>
        <w:t xml:space="preserve"> wymagany jest dostęp do:</w:t>
      </w:r>
    </w:p>
    <w:p w14:paraId="27A2B101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Powiadomień</w:t>
      </w:r>
    </w:p>
    <w:p w14:paraId="124914D1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Aktualności</w:t>
      </w:r>
    </w:p>
    <w:p w14:paraId="464FBDFF" w14:textId="77777777" w:rsidR="00941C7D" w:rsidRPr="00941C7D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Przewodnika dla Klienta</w:t>
      </w:r>
      <w:r w:rsidR="00941C7D">
        <w:rPr>
          <w:rFonts w:ascii="Arial" w:hAnsi="Arial" w:cs="Arial"/>
          <w:sz w:val="22"/>
          <w:szCs w:val="22"/>
        </w:rPr>
        <w:t xml:space="preserve"> - p</w:t>
      </w:r>
      <w:r w:rsidR="00941C7D" w:rsidRPr="00941C7D">
        <w:rPr>
          <w:rFonts w:ascii="Arial" w:hAnsi="Arial" w:cs="Arial"/>
          <w:sz w:val="22"/>
          <w:szCs w:val="22"/>
        </w:rPr>
        <w:t xml:space="preserve">o kliknięciu w zakładkę Przewodnik Klienta Użytkownikowi </w:t>
      </w:r>
      <w:r w:rsidR="00941C7D">
        <w:rPr>
          <w:rFonts w:ascii="Arial" w:hAnsi="Arial" w:cs="Arial"/>
          <w:sz w:val="22"/>
          <w:szCs w:val="22"/>
        </w:rPr>
        <w:t>AM</w:t>
      </w:r>
      <w:r w:rsidR="00941C7D" w:rsidRPr="00941C7D">
        <w:rPr>
          <w:rFonts w:ascii="Arial" w:hAnsi="Arial" w:cs="Arial"/>
          <w:sz w:val="22"/>
          <w:szCs w:val="22"/>
        </w:rPr>
        <w:t xml:space="preserve"> ukaże się lista wyboru, którą będzie mógł przewinąć na dół </w:t>
      </w:r>
    </w:p>
    <w:p w14:paraId="7E8439AB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Taryfy i cenniki;</w:t>
      </w:r>
    </w:p>
    <w:p w14:paraId="08DA3EE1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Jakość wody;</w:t>
      </w:r>
    </w:p>
    <w:p w14:paraId="2C0FC2BF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Twardość wody;</w:t>
      </w:r>
    </w:p>
    <w:p w14:paraId="0A39033C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Podłącz się do sieci;</w:t>
      </w:r>
    </w:p>
    <w:p w14:paraId="15F4DA69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Umowy;</w:t>
      </w:r>
    </w:p>
    <w:p w14:paraId="5C902ACD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Faktury;</w:t>
      </w:r>
    </w:p>
    <w:p w14:paraId="422FBF03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Wodomierze;</w:t>
      </w:r>
    </w:p>
    <w:p w14:paraId="287AFDF3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Ryczałt;</w:t>
      </w:r>
    </w:p>
    <w:p w14:paraId="2CFBC2EC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Rozliczenia i płatności;</w:t>
      </w:r>
    </w:p>
    <w:p w14:paraId="32AB3AEA" w14:textId="77777777" w:rsid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Legalizacja przyłącza.</w:t>
      </w:r>
    </w:p>
    <w:p w14:paraId="5EC80CF0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Kontaktu z </w:t>
      </w:r>
      <w:bookmarkStart w:id="4" w:name="_Hlk128391442"/>
      <w:r>
        <w:rPr>
          <w:rFonts w:ascii="Arial" w:hAnsi="Arial" w:cs="Arial"/>
          <w:sz w:val="22"/>
          <w:szCs w:val="22"/>
        </w:rPr>
        <w:t>Wodociągami Warszawskimi</w:t>
      </w:r>
      <w:bookmarkEnd w:id="4"/>
    </w:p>
    <w:p w14:paraId="050A2605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– aktywne łącze otwierające </w:t>
      </w:r>
      <w:r w:rsidR="00941C7D">
        <w:rPr>
          <w:rFonts w:ascii="Arial" w:hAnsi="Arial" w:cs="Arial"/>
          <w:sz w:val="22"/>
          <w:szCs w:val="22"/>
        </w:rPr>
        <w:t>szablon zależnie od dokonanego wyboru, szablon umożliwia dodanie zdjęcia z galerii lub bezpośrednio z aparatu smartfonu:</w:t>
      </w:r>
    </w:p>
    <w:p w14:paraId="486725D5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Zgłoś odczyt wodomierza;</w:t>
      </w:r>
    </w:p>
    <w:p w14:paraId="0C6AAF7E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 xml:space="preserve">Zgłoś awarię </w:t>
      </w:r>
    </w:p>
    <w:p w14:paraId="4A267C2E" w14:textId="77777777" w:rsidR="00941C7D" w:rsidRP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Zgłoś reklamację jakości/ciśnienia wody;</w:t>
      </w:r>
    </w:p>
    <w:p w14:paraId="64BA84D0" w14:textId="77777777" w:rsidR="00941C7D" w:rsidRDefault="00941C7D" w:rsidP="005765BF">
      <w:pPr>
        <w:pStyle w:val="Akapitzlist"/>
        <w:numPr>
          <w:ilvl w:val="4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941C7D">
        <w:rPr>
          <w:rFonts w:ascii="Arial" w:hAnsi="Arial" w:cs="Arial"/>
          <w:sz w:val="22"/>
          <w:szCs w:val="22"/>
        </w:rPr>
        <w:t>Inny temat.</w:t>
      </w:r>
    </w:p>
    <w:p w14:paraId="72FCA5E0" w14:textId="77777777" w:rsidR="007429DD" w:rsidRDefault="007429DD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Numer telefonu w postaci łącza po kliknięciu którego inicjowane jest na smartfonie połączenie telefoniczne</w:t>
      </w:r>
      <w:r w:rsidR="00D70731">
        <w:rPr>
          <w:rFonts w:ascii="Arial" w:hAnsi="Arial" w:cs="Arial"/>
          <w:sz w:val="22"/>
          <w:szCs w:val="22"/>
        </w:rPr>
        <w:t xml:space="preserve"> (pogotowie wodociągowe i infolinia</w:t>
      </w:r>
    </w:p>
    <w:p w14:paraId="6C15D37A" w14:textId="77777777" w:rsidR="007429DD" w:rsidRDefault="007429DD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adresowe</w:t>
      </w:r>
    </w:p>
    <w:p w14:paraId="77E6E6AB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Systemu </w:t>
      </w:r>
      <w:proofErr w:type="spellStart"/>
      <w:r>
        <w:rPr>
          <w:rFonts w:ascii="Arial" w:hAnsi="Arial" w:cs="Arial"/>
          <w:sz w:val="22"/>
          <w:szCs w:val="22"/>
        </w:rPr>
        <w:t>eBOK</w:t>
      </w:r>
      <w:proofErr w:type="spellEnd"/>
    </w:p>
    <w:p w14:paraId="7D577CBE" w14:textId="77777777" w:rsidR="0084516C" w:rsidRDefault="0084516C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Strefy Bliżej Mieszkańca</w:t>
      </w:r>
    </w:p>
    <w:p w14:paraId="40042EFE" w14:textId="77777777" w:rsidR="00382D30" w:rsidRDefault="00382D30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Generowanie powiadomień zgodnie z informacjami umieszczanymi na stronie WWW Zamawiającego w odpowiednich zakładkach:</w:t>
      </w:r>
    </w:p>
    <w:p w14:paraId="50F5AAF6" w14:textId="77777777" w:rsidR="00382D30" w:rsidRPr="00382D30" w:rsidRDefault="00382D30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382D30">
        <w:rPr>
          <w:rFonts w:ascii="Arial" w:hAnsi="Arial" w:cs="Arial"/>
          <w:sz w:val="22"/>
          <w:szCs w:val="22"/>
        </w:rPr>
        <w:t xml:space="preserve">planowanych przerwach w dostawie wody lub </w:t>
      </w:r>
      <w:r>
        <w:rPr>
          <w:rFonts w:ascii="Arial" w:hAnsi="Arial" w:cs="Arial"/>
          <w:sz w:val="22"/>
          <w:szCs w:val="22"/>
        </w:rPr>
        <w:br/>
      </w:r>
      <w:r w:rsidRPr="00382D30">
        <w:rPr>
          <w:rFonts w:ascii="Arial" w:hAnsi="Arial" w:cs="Arial"/>
          <w:sz w:val="22"/>
          <w:szCs w:val="22"/>
        </w:rPr>
        <w:t xml:space="preserve">w odprowadzaniu ścieków, Użytkownik AM będzie miał możliwość dokonania, w ustawieniach powiadomień, wyboru konkretnej dzielnicy m.st. Warszawy lub gminy ościennej, </w:t>
      </w:r>
    </w:p>
    <w:p w14:paraId="101D24D5" w14:textId="77777777" w:rsidR="00382D30" w:rsidRPr="00382D30" w:rsidRDefault="00382D30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82D30">
        <w:rPr>
          <w:rFonts w:ascii="Arial" w:hAnsi="Arial" w:cs="Arial"/>
          <w:sz w:val="22"/>
          <w:szCs w:val="22"/>
        </w:rPr>
        <w:t xml:space="preserve">O występujących awariach wodociągowych </w:t>
      </w:r>
      <w:r>
        <w:rPr>
          <w:rFonts w:ascii="Arial" w:hAnsi="Arial" w:cs="Arial"/>
          <w:sz w:val="22"/>
          <w:szCs w:val="22"/>
        </w:rPr>
        <w:br/>
      </w:r>
      <w:r w:rsidRPr="00382D30">
        <w:rPr>
          <w:rFonts w:ascii="Arial" w:hAnsi="Arial" w:cs="Arial"/>
          <w:sz w:val="22"/>
          <w:szCs w:val="22"/>
        </w:rPr>
        <w:t xml:space="preserve">i kanalizacyjnych Użytkownik AM będzie miał możliwość dokonania, w ustawieniach powiadomień, wyboru konkretnej dzielnicy m.st. Warszawy lub gminy ościennej, </w:t>
      </w:r>
    </w:p>
    <w:p w14:paraId="5FFEC3DE" w14:textId="77777777" w:rsidR="00017D4C" w:rsidRPr="00D70731" w:rsidRDefault="00382D30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382D30">
        <w:rPr>
          <w:rFonts w:ascii="Arial" w:hAnsi="Arial" w:cs="Arial"/>
          <w:sz w:val="22"/>
          <w:szCs w:val="22"/>
        </w:rPr>
        <w:t>aktualnościach</w:t>
      </w:r>
    </w:p>
    <w:p w14:paraId="33A4FAF4" w14:textId="77777777" w:rsidR="00D70731" w:rsidRPr="00D70731" w:rsidRDefault="00D70731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Użytkownik </w:t>
      </w:r>
      <w:r>
        <w:rPr>
          <w:rFonts w:ascii="Arial" w:eastAsia="Calibri" w:hAnsi="Arial" w:cs="Arial"/>
          <w:sz w:val="22"/>
          <w:szCs w:val="22"/>
          <w:lang w:eastAsia="en-US"/>
        </w:rPr>
        <w:t>AM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będący jednocześnie Użytkownikiem </w:t>
      </w:r>
      <w:proofErr w:type="spellStart"/>
      <w:r w:rsidRPr="00D70731">
        <w:rPr>
          <w:rFonts w:ascii="Arial" w:eastAsia="Calibri" w:hAnsi="Arial" w:cs="Arial"/>
          <w:sz w:val="22"/>
          <w:szCs w:val="22"/>
          <w:lang w:eastAsia="en-US"/>
        </w:rPr>
        <w:t>eBOK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(Użytkownik zalogowany)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będzie miał możliwość otrzymywania dodatkowych powiadomień, zgodnie z ustawieniami wskazanymi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w systemie </w:t>
      </w:r>
      <w:proofErr w:type="spellStart"/>
      <w:r w:rsidRPr="00D70731">
        <w:rPr>
          <w:rFonts w:ascii="Arial" w:eastAsia="Calibri" w:hAnsi="Arial" w:cs="Arial"/>
          <w:sz w:val="22"/>
          <w:szCs w:val="22"/>
          <w:lang w:eastAsia="en-US"/>
        </w:rPr>
        <w:t>eBOK</w:t>
      </w:r>
      <w:proofErr w:type="spellEnd"/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, dotyczących: </w:t>
      </w:r>
    </w:p>
    <w:p w14:paraId="78B4E882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wystawieniu nowej faktury/</w:t>
      </w:r>
      <w:proofErr w:type="spellStart"/>
      <w:r w:rsidRPr="00D70731">
        <w:rPr>
          <w:rFonts w:ascii="Arial" w:eastAsia="Calibri" w:hAnsi="Arial" w:cs="Arial"/>
          <w:sz w:val="22"/>
          <w:szCs w:val="22"/>
          <w:lang w:eastAsia="en-US"/>
        </w:rPr>
        <w:t>eFAKTURY</w:t>
      </w:r>
      <w:proofErr w:type="spellEnd"/>
      <w:r w:rsidRPr="00D70731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C30B341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zbliżającym się terminie płatności;</w:t>
      </w:r>
    </w:p>
    <w:p w14:paraId="05D2F23D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przekroczeniu terminu płatności;</w:t>
      </w:r>
    </w:p>
    <w:p w14:paraId="13AF5334" w14:textId="77777777" w:rsidR="00D70731" w:rsidRPr="00D70731" w:rsidRDefault="00D70731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Po zainstalowaniu Aplikacji Mobilnej zostaną wprowadzone automatycznie ustawienia w zakresie aktywacji powiadomień dotyczących:</w:t>
      </w:r>
    </w:p>
    <w:p w14:paraId="11427F24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128391211"/>
      <w:r w:rsidRPr="00D70731">
        <w:rPr>
          <w:rFonts w:ascii="Arial" w:eastAsia="Calibri" w:hAnsi="Arial" w:cs="Arial"/>
          <w:sz w:val="22"/>
          <w:szCs w:val="22"/>
          <w:lang w:eastAsia="en-US"/>
        </w:rPr>
        <w:t>planowanych przerw w dostawie wody lub w odprowadzaniu ścieków</w:t>
      </w:r>
      <w:bookmarkEnd w:id="5"/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0B999EA6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występujących awariach wodociągowych i kanalizacyjnych;</w:t>
      </w:r>
    </w:p>
    <w:p w14:paraId="7F639523" w14:textId="77777777" w:rsidR="00D70731" w:rsidRP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aktualności</w:t>
      </w:r>
      <w:r>
        <w:rPr>
          <w:rFonts w:ascii="Arial" w:eastAsia="Calibri" w:hAnsi="Arial" w:cs="Arial"/>
          <w:sz w:val="22"/>
          <w:szCs w:val="22"/>
          <w:lang w:eastAsia="en-US"/>
        </w:rPr>
        <w:t>ach</w:t>
      </w:r>
    </w:p>
    <w:p w14:paraId="27523551" w14:textId="77777777" w:rsidR="00D70731" w:rsidRDefault="00D70731" w:rsidP="005765BF">
      <w:pPr>
        <w:pStyle w:val="Akapitzlist"/>
        <w:numPr>
          <w:ilvl w:val="2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>oraz ukaże się stosowny komunikat informujący o powyższym wraz z prośbą o  spersonalizowanie powiadomień w zakresie rejonizacji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Klienta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F3C84EF" w14:textId="77777777" w:rsidR="00D70731" w:rsidRDefault="00D70731" w:rsidP="005765BF">
      <w:pPr>
        <w:pStyle w:val="Akapitzlist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Po </w:t>
      </w:r>
      <w:r w:rsidR="00941C7D">
        <w:rPr>
          <w:rFonts w:ascii="Arial" w:eastAsia="Calibri" w:hAnsi="Arial" w:cs="Arial"/>
          <w:sz w:val="22"/>
          <w:szCs w:val="22"/>
          <w:lang w:eastAsia="en-US"/>
        </w:rPr>
        <w:t>wyborze obszaru przypisanego Powiadomieniom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Użytkownik </w:t>
      </w:r>
      <w:r w:rsidR="00941C7D">
        <w:rPr>
          <w:rFonts w:ascii="Arial" w:eastAsia="Calibri" w:hAnsi="Arial" w:cs="Arial"/>
          <w:sz w:val="22"/>
          <w:szCs w:val="22"/>
          <w:lang w:eastAsia="en-US"/>
        </w:rPr>
        <w:t>AM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będzie miał możliwość wprowadzenia spersonalizowanych ustawień, w zakresie aktywacji/dezaktywacji danego rodzaju powiadomienia , a w przypadku powiadomień dotyczących planowanych lub awiacyjnych </w:t>
      </w:r>
      <w:proofErr w:type="spellStart"/>
      <w:r w:rsidRPr="00D70731">
        <w:rPr>
          <w:rFonts w:ascii="Arial" w:eastAsia="Calibri" w:hAnsi="Arial" w:cs="Arial"/>
          <w:sz w:val="22"/>
          <w:szCs w:val="22"/>
          <w:lang w:eastAsia="en-US"/>
        </w:rPr>
        <w:t>wyłączeń</w:t>
      </w:r>
      <w:proofErr w:type="spellEnd"/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dostawy wody i doprowadzenia ścieków będzie </w:t>
      </w:r>
      <w:r w:rsidR="00941C7D">
        <w:rPr>
          <w:rFonts w:ascii="Arial" w:eastAsia="Calibri" w:hAnsi="Arial" w:cs="Arial"/>
          <w:sz w:val="22"/>
          <w:szCs w:val="22"/>
          <w:lang w:eastAsia="en-US"/>
        </w:rPr>
        <w:t>miał</w:t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 xml:space="preserve"> możliwość wskazania obszaru, z którego chce otrzymywać ww. powiadomienia, </w:t>
      </w:r>
      <w:r w:rsidR="00941C7D">
        <w:rPr>
          <w:rFonts w:ascii="Arial" w:eastAsia="Calibri" w:hAnsi="Arial" w:cs="Arial"/>
          <w:sz w:val="22"/>
          <w:szCs w:val="22"/>
          <w:lang w:eastAsia="en-US"/>
        </w:rPr>
        <w:br/>
      </w:r>
      <w:r w:rsidRPr="00D70731">
        <w:rPr>
          <w:rFonts w:ascii="Arial" w:eastAsia="Calibri" w:hAnsi="Arial" w:cs="Arial"/>
          <w:sz w:val="22"/>
          <w:szCs w:val="22"/>
          <w:lang w:eastAsia="en-US"/>
        </w:rPr>
        <w:t>(możliwość wskazania dzielnicy/dzielnic m.st. Warszawy lub gminy/ gmin ościennych m.st. Warszawy – lista wyboru lub zaznaczenie obszaru na mapie).</w:t>
      </w:r>
    </w:p>
    <w:p w14:paraId="1299C43A" w14:textId="77777777" w:rsidR="00D70731" w:rsidRPr="00D70731" w:rsidRDefault="00D70731" w:rsidP="00D70731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0C4238B" w14:textId="77777777" w:rsidR="00017D4C" w:rsidRDefault="00017D4C" w:rsidP="005765BF">
      <w:pPr>
        <w:numPr>
          <w:ilvl w:val="0"/>
          <w:numId w:val="3"/>
        </w:numPr>
        <w:spacing w:line="276" w:lineRule="auto"/>
        <w:ind w:left="36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17D4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Wymagania </w:t>
      </w:r>
      <w:proofErr w:type="spellStart"/>
      <w:r w:rsidRPr="00017D4C">
        <w:rPr>
          <w:rFonts w:ascii="Arial" w:eastAsia="Calibri" w:hAnsi="Arial" w:cs="Arial"/>
          <w:b/>
          <w:sz w:val="22"/>
          <w:szCs w:val="22"/>
          <w:lang w:eastAsia="en-US"/>
        </w:rPr>
        <w:t>pozafunkcjonalne</w:t>
      </w:r>
      <w:proofErr w:type="spellEnd"/>
    </w:p>
    <w:p w14:paraId="4DDBEF00" w14:textId="77777777" w:rsidR="00DE08F4" w:rsidRDefault="00DE08F4" w:rsidP="00DE08F4">
      <w:pPr>
        <w:spacing w:line="276" w:lineRule="auto"/>
        <w:ind w:left="360" w:firstLine="0"/>
        <w:contextualSpacing/>
        <w:jc w:val="lef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078804" w14:textId="77777777" w:rsidR="00691921" w:rsidRPr="00691921" w:rsidRDefault="5990AD4A" w:rsidP="1C080C0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C080C00">
        <w:rPr>
          <w:rFonts w:ascii="Arial" w:hAnsi="Arial" w:cs="Arial"/>
          <w:sz w:val="22"/>
          <w:szCs w:val="22"/>
        </w:rPr>
        <w:t>Integracja z systemami Zamawiającego</w:t>
      </w:r>
      <w:r w:rsidR="00691921" w:rsidRPr="1C080C00">
        <w:rPr>
          <w:rFonts w:ascii="Arial" w:hAnsi="Arial" w:cs="Arial"/>
          <w:sz w:val="22"/>
          <w:szCs w:val="22"/>
        </w:rPr>
        <w:t>:</w:t>
      </w:r>
    </w:p>
    <w:p w14:paraId="14FDDB31" w14:textId="4D2D8C51" w:rsidR="00691921" w:rsidRDefault="004D19EA" w:rsidP="1C080C00">
      <w:pPr>
        <w:pStyle w:val="Akapitzlist"/>
        <w:numPr>
          <w:ilvl w:val="1"/>
          <w:numId w:val="1"/>
        </w:numPr>
        <w:spacing w:line="276" w:lineRule="auto"/>
        <w:ind w:left="2880"/>
        <w:rPr>
          <w:rFonts w:ascii="Arial" w:hAnsi="Arial" w:cs="Arial"/>
          <w:sz w:val="22"/>
          <w:szCs w:val="22"/>
        </w:rPr>
      </w:pPr>
      <w:r w:rsidRPr="1C080C00">
        <w:rPr>
          <w:rFonts w:ascii="Arial" w:hAnsi="Arial" w:cs="Arial"/>
          <w:sz w:val="22"/>
          <w:szCs w:val="22"/>
        </w:rPr>
        <w:t xml:space="preserve">Serwis </w:t>
      </w:r>
      <w:r w:rsidR="5990AD4A" w:rsidRPr="1C080C00">
        <w:rPr>
          <w:rFonts w:ascii="Arial" w:hAnsi="Arial" w:cs="Arial"/>
          <w:sz w:val="22"/>
          <w:szCs w:val="22"/>
        </w:rPr>
        <w:t>WWW</w:t>
      </w:r>
      <w:r w:rsidRPr="1C080C00">
        <w:rPr>
          <w:rFonts w:ascii="Arial" w:hAnsi="Arial" w:cs="Arial"/>
          <w:sz w:val="22"/>
          <w:szCs w:val="22"/>
        </w:rPr>
        <w:t xml:space="preserve"> (www.mpwik.com.pl)</w:t>
      </w:r>
      <w:r w:rsidR="00691921" w:rsidRPr="1C080C00">
        <w:rPr>
          <w:rFonts w:ascii="Arial" w:hAnsi="Arial" w:cs="Arial"/>
          <w:sz w:val="22"/>
          <w:szCs w:val="22"/>
        </w:rPr>
        <w:t xml:space="preserve"> w zakresie</w:t>
      </w:r>
      <w:r w:rsidR="00C37960" w:rsidRPr="1C080C00">
        <w:rPr>
          <w:rFonts w:ascii="Arial" w:hAnsi="Arial" w:cs="Arial"/>
          <w:sz w:val="22"/>
          <w:szCs w:val="22"/>
        </w:rPr>
        <w:t>:</w:t>
      </w:r>
      <w:r w:rsidR="24136348" w:rsidRPr="1C080C00">
        <w:rPr>
          <w:rFonts w:ascii="Arial" w:hAnsi="Arial" w:cs="Arial"/>
          <w:sz w:val="22"/>
          <w:szCs w:val="22"/>
        </w:rPr>
        <w:t xml:space="preserve"> </w:t>
      </w:r>
      <w:r w:rsidR="00B259FC" w:rsidRPr="1C080C00">
        <w:rPr>
          <w:rFonts w:ascii="Arial" w:hAnsi="Arial" w:cs="Arial"/>
          <w:sz w:val="22"/>
          <w:szCs w:val="22"/>
        </w:rPr>
        <w:t>przewodnika</w:t>
      </w:r>
      <w:r w:rsidR="00C37960" w:rsidRPr="1C080C00">
        <w:rPr>
          <w:rFonts w:ascii="Arial" w:hAnsi="Arial" w:cs="Arial"/>
          <w:sz w:val="22"/>
          <w:szCs w:val="22"/>
        </w:rPr>
        <w:t xml:space="preserve"> dla</w:t>
      </w:r>
      <w:r w:rsidR="00B259FC" w:rsidRPr="1C080C00">
        <w:rPr>
          <w:rFonts w:ascii="Arial" w:hAnsi="Arial" w:cs="Arial"/>
          <w:sz w:val="22"/>
          <w:szCs w:val="22"/>
        </w:rPr>
        <w:t xml:space="preserve"> klienta</w:t>
      </w:r>
      <w:r w:rsidR="00C37960" w:rsidRPr="1C080C00">
        <w:rPr>
          <w:rFonts w:ascii="Arial" w:hAnsi="Arial" w:cs="Arial"/>
          <w:sz w:val="22"/>
          <w:szCs w:val="22"/>
        </w:rPr>
        <w:t>,</w:t>
      </w:r>
    </w:p>
    <w:p w14:paraId="6EA8FF1B" w14:textId="0E5F3370" w:rsidR="00C37960" w:rsidRPr="00691921" w:rsidRDefault="0043227E" w:rsidP="1C080C00">
      <w:pPr>
        <w:pStyle w:val="Akapitzlist"/>
        <w:numPr>
          <w:ilvl w:val="1"/>
          <w:numId w:val="1"/>
        </w:numPr>
        <w:spacing w:line="276" w:lineRule="auto"/>
        <w:ind w:left="2880"/>
        <w:rPr>
          <w:rFonts w:ascii="Arial" w:hAnsi="Arial" w:cs="Arial"/>
          <w:sz w:val="22"/>
          <w:szCs w:val="22"/>
        </w:rPr>
      </w:pPr>
      <w:r w:rsidRPr="1C080C00">
        <w:rPr>
          <w:rFonts w:ascii="Arial" w:hAnsi="Arial" w:cs="Arial"/>
          <w:sz w:val="22"/>
          <w:szCs w:val="22"/>
        </w:rPr>
        <w:t xml:space="preserve">powiadomieniach (awarie, planowane wyłączenia, </w:t>
      </w:r>
      <w:r w:rsidR="00006706" w:rsidRPr="1C080C00">
        <w:rPr>
          <w:rFonts w:ascii="Arial" w:hAnsi="Arial" w:cs="Arial"/>
          <w:sz w:val="22"/>
          <w:szCs w:val="22"/>
        </w:rPr>
        <w:t>aktualizacje)</w:t>
      </w:r>
    </w:p>
    <w:p w14:paraId="1D337A5D" w14:textId="73C5754E" w:rsidR="004D19EA" w:rsidRPr="004D19EA" w:rsidRDefault="5990AD4A" w:rsidP="1C080C00">
      <w:pPr>
        <w:pStyle w:val="Akapitzlist"/>
        <w:numPr>
          <w:ilvl w:val="1"/>
          <w:numId w:val="1"/>
        </w:numPr>
        <w:spacing w:line="276" w:lineRule="auto"/>
        <w:ind w:left="2880"/>
        <w:rPr>
          <w:rFonts w:ascii="Arial" w:hAnsi="Arial" w:cs="Arial"/>
          <w:sz w:val="22"/>
          <w:szCs w:val="22"/>
        </w:rPr>
      </w:pPr>
      <w:proofErr w:type="spellStart"/>
      <w:r w:rsidRPr="1C080C00">
        <w:rPr>
          <w:rFonts w:ascii="Arial" w:hAnsi="Arial" w:cs="Arial"/>
          <w:sz w:val="22"/>
          <w:szCs w:val="22"/>
        </w:rPr>
        <w:t>eBok</w:t>
      </w:r>
      <w:proofErr w:type="spellEnd"/>
      <w:r w:rsidR="004D19EA" w:rsidRPr="1C080C00">
        <w:rPr>
          <w:rFonts w:ascii="Arial" w:hAnsi="Arial" w:cs="Arial"/>
          <w:sz w:val="22"/>
          <w:szCs w:val="22"/>
        </w:rPr>
        <w:t xml:space="preserve"> </w:t>
      </w:r>
      <w:r w:rsidR="009F2DED" w:rsidRPr="1C080C00">
        <w:rPr>
          <w:rFonts w:ascii="Arial" w:hAnsi="Arial" w:cs="Arial"/>
          <w:sz w:val="22"/>
          <w:szCs w:val="22"/>
        </w:rPr>
        <w:t>(</w:t>
      </w:r>
      <w:hyperlink r:id="rId11">
        <w:r w:rsidR="009F2DED" w:rsidRPr="1C080C00">
          <w:rPr>
            <w:rFonts w:ascii="Arial" w:hAnsi="Arial" w:cs="Arial"/>
            <w:sz w:val="22"/>
            <w:szCs w:val="22"/>
          </w:rPr>
          <w:t>www.ebok.mpwik.com.pl</w:t>
        </w:r>
      </w:hyperlink>
      <w:r w:rsidR="009F2DED" w:rsidRPr="1C080C00">
        <w:rPr>
          <w:rFonts w:ascii="Arial" w:hAnsi="Arial" w:cs="Arial"/>
          <w:sz w:val="22"/>
          <w:szCs w:val="22"/>
        </w:rPr>
        <w:t xml:space="preserve">) </w:t>
      </w:r>
      <w:r w:rsidR="004D19EA" w:rsidRPr="1C080C00">
        <w:rPr>
          <w:rFonts w:ascii="Arial" w:hAnsi="Arial" w:cs="Arial"/>
          <w:sz w:val="22"/>
          <w:szCs w:val="22"/>
        </w:rPr>
        <w:t>w zakresie konta użytkownika</w:t>
      </w:r>
      <w:r w:rsidR="003914D3" w:rsidRPr="1C080C00">
        <w:rPr>
          <w:rFonts w:ascii="Arial" w:hAnsi="Arial" w:cs="Arial"/>
          <w:sz w:val="22"/>
          <w:szCs w:val="22"/>
        </w:rPr>
        <w:t>,</w:t>
      </w:r>
    </w:p>
    <w:p w14:paraId="0CA464F4" w14:textId="169BC303" w:rsidR="00F907E2" w:rsidRPr="00F907E2" w:rsidRDefault="498AA878" w:rsidP="1C080C00">
      <w:pPr>
        <w:pStyle w:val="Akapitzlist"/>
        <w:numPr>
          <w:ilvl w:val="1"/>
          <w:numId w:val="1"/>
        </w:numPr>
        <w:spacing w:line="276" w:lineRule="auto"/>
        <w:ind w:left="2880"/>
        <w:rPr>
          <w:rFonts w:ascii="Arial" w:hAnsi="Arial" w:cs="Arial"/>
          <w:sz w:val="22"/>
          <w:szCs w:val="22"/>
        </w:rPr>
      </w:pPr>
      <w:proofErr w:type="spellStart"/>
      <w:r w:rsidRPr="1C080C00">
        <w:rPr>
          <w:rFonts w:ascii="Arial" w:hAnsi="Arial" w:cs="Arial"/>
          <w:sz w:val="22"/>
          <w:szCs w:val="22"/>
        </w:rPr>
        <w:t>C</w:t>
      </w:r>
      <w:r w:rsidR="5990AD4A" w:rsidRPr="1C080C00">
        <w:rPr>
          <w:rFonts w:ascii="Arial" w:hAnsi="Arial" w:cs="Arial"/>
          <w:sz w:val="22"/>
          <w:szCs w:val="22"/>
        </w:rPr>
        <w:t>allCenter</w:t>
      </w:r>
      <w:proofErr w:type="spellEnd"/>
      <w:r w:rsidR="00F907E2" w:rsidRPr="1C080C00">
        <w:rPr>
          <w:rFonts w:ascii="Arial" w:hAnsi="Arial" w:cs="Arial"/>
          <w:sz w:val="22"/>
          <w:szCs w:val="22"/>
        </w:rPr>
        <w:t xml:space="preserve"> w zakresie możliwości kontaktu </w:t>
      </w:r>
      <w:r w:rsidR="009F2DED" w:rsidRPr="1C080C00">
        <w:rPr>
          <w:rFonts w:ascii="Arial" w:hAnsi="Arial" w:cs="Arial"/>
          <w:sz w:val="22"/>
          <w:szCs w:val="22"/>
        </w:rPr>
        <w:t>Wodociągami Warszawskimi</w:t>
      </w:r>
      <w:r w:rsidR="003914D3" w:rsidRPr="1C080C00">
        <w:rPr>
          <w:rFonts w:ascii="Arial" w:hAnsi="Arial" w:cs="Arial"/>
          <w:sz w:val="22"/>
          <w:szCs w:val="22"/>
        </w:rPr>
        <w:t>,</w:t>
      </w:r>
    </w:p>
    <w:p w14:paraId="5E0969D3" w14:textId="6582C326" w:rsidR="00331EBC" w:rsidRDefault="0AB00418" w:rsidP="1C080C00">
      <w:pPr>
        <w:pStyle w:val="Akapitzlist"/>
        <w:numPr>
          <w:ilvl w:val="1"/>
          <w:numId w:val="1"/>
        </w:numPr>
        <w:spacing w:line="276" w:lineRule="auto"/>
        <w:ind w:left="2880"/>
        <w:rPr>
          <w:rFonts w:ascii="Arial" w:hAnsi="Arial" w:cs="Arial"/>
          <w:sz w:val="22"/>
          <w:szCs w:val="22"/>
        </w:rPr>
      </w:pPr>
      <w:proofErr w:type="spellStart"/>
      <w:r w:rsidRPr="1C080C00">
        <w:rPr>
          <w:rFonts w:ascii="Arial" w:hAnsi="Arial" w:cs="Arial"/>
          <w:sz w:val="22"/>
          <w:szCs w:val="22"/>
        </w:rPr>
        <w:t>BliżejMieszkańca</w:t>
      </w:r>
      <w:proofErr w:type="spellEnd"/>
      <w:r w:rsidR="00231CBF" w:rsidRPr="1C080C00">
        <w:rPr>
          <w:rFonts w:ascii="Arial" w:hAnsi="Arial" w:cs="Arial"/>
          <w:sz w:val="22"/>
          <w:szCs w:val="22"/>
        </w:rPr>
        <w:t xml:space="preserve"> </w:t>
      </w:r>
      <w:r w:rsidR="001F3EC7" w:rsidRPr="1C080C00">
        <w:rPr>
          <w:rFonts w:ascii="Arial" w:hAnsi="Arial" w:cs="Arial"/>
          <w:sz w:val="22"/>
          <w:szCs w:val="22"/>
        </w:rPr>
        <w:t xml:space="preserve">(www.blizej-mieszkanca.mpwik.com.pl) </w:t>
      </w:r>
      <w:r w:rsidR="00231CBF" w:rsidRPr="1C080C00">
        <w:rPr>
          <w:rFonts w:ascii="Arial" w:hAnsi="Arial" w:cs="Arial"/>
          <w:sz w:val="22"/>
          <w:szCs w:val="22"/>
        </w:rPr>
        <w:t>w zakresie składania e-</w:t>
      </w:r>
      <w:r w:rsidR="001F3EC7" w:rsidRPr="1C080C00">
        <w:rPr>
          <w:rFonts w:ascii="Arial" w:hAnsi="Arial" w:cs="Arial"/>
          <w:sz w:val="22"/>
          <w:szCs w:val="22"/>
        </w:rPr>
        <w:t>wniosków</w:t>
      </w:r>
    </w:p>
    <w:p w14:paraId="736144F6" w14:textId="4B1CA5FA" w:rsidR="00331EBC" w:rsidRDefault="00331E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 xml:space="preserve">AM będzie bezpłatna na użytkowników telefonów z systemem iOS i Android oraz będzie ogólnie dostępna w </w:t>
      </w:r>
      <w:proofErr w:type="spellStart"/>
      <w:r w:rsidRPr="1158AF13">
        <w:rPr>
          <w:rFonts w:ascii="Arial" w:hAnsi="Arial" w:cs="Arial"/>
          <w:sz w:val="22"/>
          <w:szCs w:val="22"/>
        </w:rPr>
        <w:t>App</w:t>
      </w:r>
      <w:proofErr w:type="spellEnd"/>
      <w:r w:rsidRPr="1158AF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158AF13">
        <w:rPr>
          <w:rFonts w:ascii="Arial" w:hAnsi="Arial" w:cs="Arial"/>
          <w:sz w:val="22"/>
          <w:szCs w:val="22"/>
        </w:rPr>
        <w:t>Store,i</w:t>
      </w:r>
      <w:proofErr w:type="spellEnd"/>
      <w:r w:rsidRPr="1158AF13">
        <w:rPr>
          <w:rFonts w:ascii="Arial" w:hAnsi="Arial" w:cs="Arial"/>
          <w:sz w:val="22"/>
          <w:szCs w:val="22"/>
        </w:rPr>
        <w:t xml:space="preserve"> Google Play zawsze w wersji dostosowanej do bieżącej najwyższej wersji systemów iOS i Android.</w:t>
      </w:r>
    </w:p>
    <w:p w14:paraId="25098268" w14:textId="77777777" w:rsidR="00341CBC" w:rsidRDefault="00341C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 xml:space="preserve">Wykonawca założy konto developerskie na portalu Google Play i </w:t>
      </w:r>
      <w:proofErr w:type="spellStart"/>
      <w:r w:rsidRPr="1158AF13">
        <w:rPr>
          <w:rFonts w:ascii="Arial" w:hAnsi="Arial" w:cs="Arial"/>
          <w:sz w:val="22"/>
          <w:szCs w:val="22"/>
        </w:rPr>
        <w:t>AppStore</w:t>
      </w:r>
      <w:proofErr w:type="spellEnd"/>
      <w:r w:rsidRPr="1158AF13">
        <w:rPr>
          <w:rFonts w:ascii="Arial" w:hAnsi="Arial" w:cs="Arial"/>
          <w:sz w:val="22"/>
          <w:szCs w:val="22"/>
        </w:rPr>
        <w:t xml:space="preserve"> za Zamawiającego jeśli te będą wymagane do dystrybucji aplikacji w tych sklepach, </w:t>
      </w:r>
    </w:p>
    <w:p w14:paraId="3A41CA1F" w14:textId="77777777" w:rsidR="00341CBC" w:rsidRPr="00341CBC" w:rsidRDefault="00341C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 xml:space="preserve">Wykonawca zobowiązany jest do wdrożenia i utrzymania przez okres trwania umowy AM na portalu </w:t>
      </w:r>
      <w:proofErr w:type="spellStart"/>
      <w:r w:rsidRPr="1158AF13">
        <w:rPr>
          <w:rFonts w:ascii="Arial" w:hAnsi="Arial" w:cs="Arial"/>
          <w:sz w:val="22"/>
          <w:szCs w:val="22"/>
        </w:rPr>
        <w:t>AppStor</w:t>
      </w:r>
      <w:r w:rsidR="004F0ADB" w:rsidRPr="1158AF13">
        <w:rPr>
          <w:rFonts w:ascii="Arial" w:hAnsi="Arial" w:cs="Arial"/>
          <w:sz w:val="22"/>
          <w:szCs w:val="22"/>
        </w:rPr>
        <w:t>e</w:t>
      </w:r>
      <w:proofErr w:type="spellEnd"/>
      <w:r w:rsidRPr="1158AF13">
        <w:rPr>
          <w:rFonts w:ascii="Arial" w:hAnsi="Arial" w:cs="Arial"/>
          <w:sz w:val="22"/>
          <w:szCs w:val="22"/>
        </w:rPr>
        <w:t xml:space="preserve"> i Google Play zgodnie z wymaganiami portali</w:t>
      </w:r>
    </w:p>
    <w:p w14:paraId="79192D9E" w14:textId="77777777" w:rsidR="00341CBC" w:rsidRPr="00341CBC" w:rsidRDefault="00341C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Wykonawca zobowiązany jest do opłacania konta developerskiego przez czas trwania umowy</w:t>
      </w:r>
      <w:r w:rsidR="004F0ADB" w:rsidRPr="1158AF13">
        <w:rPr>
          <w:rFonts w:ascii="Arial" w:hAnsi="Arial" w:cs="Arial"/>
          <w:sz w:val="22"/>
          <w:szCs w:val="22"/>
        </w:rPr>
        <w:t xml:space="preserve"> jeśli to będzie niezbędne do utrzymania aplikacji i dalszego wykorzystania AM przez Zamawiającego po zakończeniu umowy z Wykonawcą</w:t>
      </w:r>
      <w:r w:rsidRPr="1158AF13">
        <w:rPr>
          <w:rFonts w:ascii="Arial" w:hAnsi="Arial" w:cs="Arial"/>
          <w:sz w:val="22"/>
          <w:szCs w:val="22"/>
        </w:rPr>
        <w:t>.</w:t>
      </w:r>
    </w:p>
    <w:p w14:paraId="076CAF66" w14:textId="77777777" w:rsidR="00341CBC" w:rsidRPr="00341CBC" w:rsidRDefault="00341C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 xml:space="preserve">W okresie trwania umowy </w:t>
      </w:r>
      <w:r w:rsidRPr="1158AF13">
        <w:rPr>
          <w:rFonts w:ascii="Arial" w:hAnsi="Arial" w:cs="Arial"/>
          <w:color w:val="FF0000"/>
          <w:sz w:val="22"/>
          <w:szCs w:val="22"/>
        </w:rPr>
        <w:t xml:space="preserve">(48 miesięcy?) </w:t>
      </w:r>
      <w:r w:rsidRPr="1158AF13">
        <w:rPr>
          <w:rFonts w:ascii="Arial" w:hAnsi="Arial" w:cs="Arial"/>
          <w:sz w:val="22"/>
          <w:szCs w:val="22"/>
        </w:rPr>
        <w:t>Wykonawca odpowiada za:</w:t>
      </w:r>
    </w:p>
    <w:p w14:paraId="62C7F41F" w14:textId="77777777" w:rsidR="00341CBC" w:rsidRPr="00341CBC" w:rsidRDefault="00341CBC" w:rsidP="005765BF">
      <w:pPr>
        <w:pStyle w:val="Akapitzlist"/>
        <w:numPr>
          <w:ilvl w:val="3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serwisowanie aplikacji</w:t>
      </w:r>
    </w:p>
    <w:p w14:paraId="762FB60F" w14:textId="77777777" w:rsidR="00341CBC" w:rsidRPr="00341CBC" w:rsidRDefault="00341CBC" w:rsidP="005765BF">
      <w:pPr>
        <w:pStyle w:val="Akapitzlist"/>
        <w:numPr>
          <w:ilvl w:val="3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rozwój i modyfikację</w:t>
      </w:r>
    </w:p>
    <w:p w14:paraId="788D98E4" w14:textId="77777777" w:rsidR="00341CBC" w:rsidRPr="00341CBC" w:rsidRDefault="00341CBC" w:rsidP="005765BF">
      <w:pPr>
        <w:pStyle w:val="Akapitzlist"/>
        <w:numPr>
          <w:ilvl w:val="3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utrzymanie i dostosowywanie zapewniające działanie na zaktualizowanych wersjach Android i iOS</w:t>
      </w:r>
    </w:p>
    <w:p w14:paraId="04553B8C" w14:textId="77777777" w:rsidR="00341CBC" w:rsidRPr="00341CBC" w:rsidRDefault="00341CBC" w:rsidP="005765BF">
      <w:pPr>
        <w:pStyle w:val="Akapitzlist"/>
        <w:numPr>
          <w:ilvl w:val="3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zapewnienie spełniania warunków do utrzymania dostępności w Google Play</w:t>
      </w:r>
      <w:r>
        <w:rPr>
          <w:rFonts w:ascii="Arial" w:hAnsi="Arial" w:cs="Arial"/>
          <w:sz w:val="22"/>
          <w:szCs w:val="22"/>
        </w:rPr>
        <w:t xml:space="preserve"> </w:t>
      </w:r>
      <w:r w:rsidRPr="00341CBC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341CBC">
        <w:rPr>
          <w:rFonts w:ascii="Arial" w:hAnsi="Arial" w:cs="Arial"/>
          <w:sz w:val="22"/>
          <w:szCs w:val="22"/>
        </w:rPr>
        <w:t>i</w:t>
      </w:r>
      <w:proofErr w:type="spellEnd"/>
      <w:r w:rsidRPr="00341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CBC">
        <w:rPr>
          <w:rFonts w:ascii="Arial" w:hAnsi="Arial" w:cs="Arial"/>
          <w:sz w:val="22"/>
          <w:szCs w:val="22"/>
        </w:rPr>
        <w:t>AppStore</w:t>
      </w:r>
      <w:proofErr w:type="spellEnd"/>
    </w:p>
    <w:p w14:paraId="2F9A00D0" w14:textId="77777777" w:rsidR="00341CBC" w:rsidRPr="00341CBC" w:rsidRDefault="00341CBC" w:rsidP="005765BF">
      <w:pPr>
        <w:pStyle w:val="Akapitzlist"/>
        <w:numPr>
          <w:ilvl w:val="3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41CBC">
        <w:rPr>
          <w:rFonts w:ascii="Arial" w:hAnsi="Arial" w:cs="Arial"/>
          <w:sz w:val="22"/>
          <w:szCs w:val="22"/>
        </w:rPr>
        <w:t>Zamawiający poniesie opłatę rejestracyjną konta zgodnie z taryfikatorem umowy</w:t>
      </w:r>
    </w:p>
    <w:p w14:paraId="337D80A9" w14:textId="77777777" w:rsidR="00017D4C" w:rsidRDefault="00017D4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AM musi być spójna graficznie z systemem identyfikacji wizualnej Zamawiającego.</w:t>
      </w:r>
    </w:p>
    <w:p w14:paraId="54F1D961" w14:textId="77777777" w:rsidR="00331EBC" w:rsidRDefault="00331EBC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 xml:space="preserve">Szata graficzna całej Aplikacji Mobilnej (strona startowa i każda podstrona, zakładka) musi spełniać wytyczne wskazane w ustawie z dnia 4 kwietnia 2019 r. o dostępności cyfrowej stron internetowych i aplikacji mobilnych podmiotów publicznych (Dz.U. 2019 poz. 848 z </w:t>
      </w:r>
      <w:proofErr w:type="spellStart"/>
      <w:r w:rsidRPr="1158AF13">
        <w:rPr>
          <w:rFonts w:ascii="Arial" w:hAnsi="Arial" w:cs="Arial"/>
          <w:sz w:val="22"/>
          <w:szCs w:val="22"/>
        </w:rPr>
        <w:t>późn</w:t>
      </w:r>
      <w:proofErr w:type="spellEnd"/>
      <w:r w:rsidRPr="1158AF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1158AF13">
        <w:rPr>
          <w:rFonts w:ascii="Arial" w:hAnsi="Arial" w:cs="Arial"/>
          <w:sz w:val="22"/>
          <w:szCs w:val="22"/>
        </w:rPr>
        <w:t>zm</w:t>
      </w:r>
      <w:proofErr w:type="spellEnd"/>
      <w:r w:rsidRPr="1158AF13">
        <w:rPr>
          <w:rFonts w:ascii="Arial" w:hAnsi="Arial" w:cs="Arial"/>
          <w:sz w:val="22"/>
          <w:szCs w:val="22"/>
        </w:rPr>
        <w:t>).</w:t>
      </w:r>
    </w:p>
    <w:p w14:paraId="4EA240E9" w14:textId="77777777" w:rsidR="002D7C50" w:rsidRDefault="002D7C50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Strona startowa AM musi zawierać logo i nazwę Zamawiającego</w:t>
      </w:r>
    </w:p>
    <w:p w14:paraId="4516D408" w14:textId="77777777" w:rsidR="00910BDC" w:rsidRDefault="002D7C50" w:rsidP="005765B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Wykonawca nie może umieścić w AM poprzez żadną treść, znaki graficzne, kolorystykę itp. informacji, że jest jej producentem</w:t>
      </w:r>
    </w:p>
    <w:p w14:paraId="5C94DD79" w14:textId="77777777" w:rsidR="00341CBC" w:rsidRPr="004F0ADB" w:rsidRDefault="00341CBC" w:rsidP="005765BF">
      <w:pPr>
        <w:pStyle w:val="Akapitzlist"/>
        <w:numPr>
          <w:ilvl w:val="0"/>
          <w:numId w:val="5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1158AF13">
        <w:rPr>
          <w:rFonts w:ascii="Arial" w:hAnsi="Arial" w:cs="Arial"/>
          <w:sz w:val="22"/>
          <w:szCs w:val="22"/>
        </w:rPr>
        <w:t>Przeniesie prawa autorskie do AM na Zamawiającego,</w:t>
      </w:r>
    </w:p>
    <w:sectPr w:rsidR="00341CBC" w:rsidRPr="004F0ADB" w:rsidSect="0069375D">
      <w:footerReference w:type="even" r:id="rId12"/>
      <w:footerReference w:type="default" r:id="rId13"/>
      <w:pgSz w:w="11906" w:h="16838" w:code="9"/>
      <w:pgMar w:top="1440" w:right="1440" w:bottom="1440" w:left="1800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5765BF" w:rsidRDefault="005765BF">
      <w:pPr>
        <w:spacing w:line="240" w:lineRule="auto"/>
      </w:pPr>
      <w:r>
        <w:separator/>
      </w:r>
    </w:p>
  </w:endnote>
  <w:endnote w:type="continuationSeparator" w:id="0">
    <w:p w14:paraId="0FB78278" w14:textId="77777777" w:rsidR="005765BF" w:rsidRDefault="0057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94470" w:rsidRDefault="00D944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D779" w14:textId="77777777" w:rsidR="00D94470" w:rsidRDefault="00D944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A514" w14:textId="61C31B95" w:rsidR="00D94470" w:rsidRDefault="00D9447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4D1624">
      <w:rPr>
        <w:rStyle w:val="Numerstrony"/>
        <w:noProof/>
        <w:sz w:val="20"/>
      </w:rPr>
      <w:t>5</w:t>
    </w:r>
    <w:r>
      <w:rPr>
        <w:rStyle w:val="Numerstrony"/>
        <w:sz w:val="20"/>
      </w:rPr>
      <w:fldChar w:fldCharType="end"/>
    </w:r>
  </w:p>
  <w:p w14:paraId="34CE0A41" w14:textId="77777777" w:rsidR="00D94470" w:rsidRDefault="00D94470" w:rsidP="007629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5765BF" w:rsidRDefault="005765BF">
      <w:pPr>
        <w:spacing w:line="240" w:lineRule="auto"/>
      </w:pPr>
      <w:r>
        <w:separator/>
      </w:r>
    </w:p>
  </w:footnote>
  <w:footnote w:type="continuationSeparator" w:id="0">
    <w:p w14:paraId="0562CB0E" w14:textId="77777777" w:rsidR="005765BF" w:rsidRDefault="00576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844"/>
    <w:multiLevelType w:val="hybridMultilevel"/>
    <w:tmpl w:val="7FA6755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9B23FF"/>
    <w:multiLevelType w:val="hybridMultilevel"/>
    <w:tmpl w:val="CDF02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5F3"/>
    <w:multiLevelType w:val="hybridMultilevel"/>
    <w:tmpl w:val="E3F4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19F7"/>
    <w:multiLevelType w:val="hybridMultilevel"/>
    <w:tmpl w:val="B880B1E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E36850"/>
    <w:multiLevelType w:val="hybridMultilevel"/>
    <w:tmpl w:val="25A8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E4FE1"/>
    <w:multiLevelType w:val="hybridMultilevel"/>
    <w:tmpl w:val="6B54DA84"/>
    <w:lvl w:ilvl="0" w:tplc="9BD00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9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01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C8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E6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F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F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F32DE"/>
    <w:multiLevelType w:val="hybridMultilevel"/>
    <w:tmpl w:val="F10E32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F1"/>
    <w:rsid w:val="0000067D"/>
    <w:rsid w:val="000008A2"/>
    <w:rsid w:val="00000A10"/>
    <w:rsid w:val="000013EE"/>
    <w:rsid w:val="000021F6"/>
    <w:rsid w:val="00003475"/>
    <w:rsid w:val="000036DE"/>
    <w:rsid w:val="00004287"/>
    <w:rsid w:val="00006706"/>
    <w:rsid w:val="000075CF"/>
    <w:rsid w:val="0001529D"/>
    <w:rsid w:val="0001544A"/>
    <w:rsid w:val="000169F0"/>
    <w:rsid w:val="00016B38"/>
    <w:rsid w:val="000178E6"/>
    <w:rsid w:val="00017D4C"/>
    <w:rsid w:val="00021F35"/>
    <w:rsid w:val="00021FF0"/>
    <w:rsid w:val="00022178"/>
    <w:rsid w:val="0002261A"/>
    <w:rsid w:val="00024AC6"/>
    <w:rsid w:val="0002664C"/>
    <w:rsid w:val="000268C8"/>
    <w:rsid w:val="0002780B"/>
    <w:rsid w:val="00027CA9"/>
    <w:rsid w:val="00027D03"/>
    <w:rsid w:val="00031D64"/>
    <w:rsid w:val="000368E8"/>
    <w:rsid w:val="00037334"/>
    <w:rsid w:val="0003745B"/>
    <w:rsid w:val="00042D1A"/>
    <w:rsid w:val="000433FF"/>
    <w:rsid w:val="00044FCC"/>
    <w:rsid w:val="000450E6"/>
    <w:rsid w:val="00045B57"/>
    <w:rsid w:val="0004654B"/>
    <w:rsid w:val="000473D9"/>
    <w:rsid w:val="0005130D"/>
    <w:rsid w:val="00052B22"/>
    <w:rsid w:val="00053BDC"/>
    <w:rsid w:val="00054FDA"/>
    <w:rsid w:val="00057AB0"/>
    <w:rsid w:val="00057C33"/>
    <w:rsid w:val="00060221"/>
    <w:rsid w:val="00061C50"/>
    <w:rsid w:val="00063AE5"/>
    <w:rsid w:val="00063D9C"/>
    <w:rsid w:val="0006409B"/>
    <w:rsid w:val="0006429E"/>
    <w:rsid w:val="000658D4"/>
    <w:rsid w:val="00066A62"/>
    <w:rsid w:val="000700C4"/>
    <w:rsid w:val="000703D5"/>
    <w:rsid w:val="00071094"/>
    <w:rsid w:val="00072C78"/>
    <w:rsid w:val="00073A24"/>
    <w:rsid w:val="00074C82"/>
    <w:rsid w:val="00077094"/>
    <w:rsid w:val="00082EB1"/>
    <w:rsid w:val="0008389D"/>
    <w:rsid w:val="000870A6"/>
    <w:rsid w:val="00090928"/>
    <w:rsid w:val="00091132"/>
    <w:rsid w:val="000911EE"/>
    <w:rsid w:val="000923EF"/>
    <w:rsid w:val="0009360B"/>
    <w:rsid w:val="000947A5"/>
    <w:rsid w:val="00094BD6"/>
    <w:rsid w:val="00096B5E"/>
    <w:rsid w:val="000A1B18"/>
    <w:rsid w:val="000A2085"/>
    <w:rsid w:val="000A49DD"/>
    <w:rsid w:val="000A502B"/>
    <w:rsid w:val="000A51D7"/>
    <w:rsid w:val="000A7859"/>
    <w:rsid w:val="000A7905"/>
    <w:rsid w:val="000B0502"/>
    <w:rsid w:val="000B077A"/>
    <w:rsid w:val="000B0EE8"/>
    <w:rsid w:val="000B1915"/>
    <w:rsid w:val="000B25E8"/>
    <w:rsid w:val="000B287D"/>
    <w:rsid w:val="000B36AD"/>
    <w:rsid w:val="000B5196"/>
    <w:rsid w:val="000B6086"/>
    <w:rsid w:val="000B6854"/>
    <w:rsid w:val="000B6B8A"/>
    <w:rsid w:val="000C1B7C"/>
    <w:rsid w:val="000C3146"/>
    <w:rsid w:val="000C5DA6"/>
    <w:rsid w:val="000C685D"/>
    <w:rsid w:val="000C6AFB"/>
    <w:rsid w:val="000D0272"/>
    <w:rsid w:val="000D19EB"/>
    <w:rsid w:val="000D1E11"/>
    <w:rsid w:val="000D23B5"/>
    <w:rsid w:val="000D23E2"/>
    <w:rsid w:val="000D353A"/>
    <w:rsid w:val="000D36E6"/>
    <w:rsid w:val="000D4968"/>
    <w:rsid w:val="000D4AE3"/>
    <w:rsid w:val="000D4C59"/>
    <w:rsid w:val="000D5CB5"/>
    <w:rsid w:val="000D6D82"/>
    <w:rsid w:val="000D6DCC"/>
    <w:rsid w:val="000D72B5"/>
    <w:rsid w:val="000D756F"/>
    <w:rsid w:val="000D7C26"/>
    <w:rsid w:val="000E16F8"/>
    <w:rsid w:val="000E1E54"/>
    <w:rsid w:val="000E1F09"/>
    <w:rsid w:val="000E32CD"/>
    <w:rsid w:val="000E32F7"/>
    <w:rsid w:val="000E73BA"/>
    <w:rsid w:val="000E7926"/>
    <w:rsid w:val="000E7E37"/>
    <w:rsid w:val="000F06EC"/>
    <w:rsid w:val="000F3220"/>
    <w:rsid w:val="000F41BE"/>
    <w:rsid w:val="000F5C58"/>
    <w:rsid w:val="000F7E19"/>
    <w:rsid w:val="001011B9"/>
    <w:rsid w:val="00105DC1"/>
    <w:rsid w:val="00106F8B"/>
    <w:rsid w:val="001072D3"/>
    <w:rsid w:val="0010795A"/>
    <w:rsid w:val="00107F18"/>
    <w:rsid w:val="00107F47"/>
    <w:rsid w:val="00110815"/>
    <w:rsid w:val="00110904"/>
    <w:rsid w:val="00112549"/>
    <w:rsid w:val="00112F5F"/>
    <w:rsid w:val="001130A9"/>
    <w:rsid w:val="00113837"/>
    <w:rsid w:val="001153D0"/>
    <w:rsid w:val="00120897"/>
    <w:rsid w:val="0012091D"/>
    <w:rsid w:val="001230C7"/>
    <w:rsid w:val="00123958"/>
    <w:rsid w:val="00124756"/>
    <w:rsid w:val="001251AA"/>
    <w:rsid w:val="0012634D"/>
    <w:rsid w:val="001307E6"/>
    <w:rsid w:val="00130D67"/>
    <w:rsid w:val="00131B8E"/>
    <w:rsid w:val="00131E23"/>
    <w:rsid w:val="00132BF5"/>
    <w:rsid w:val="00133466"/>
    <w:rsid w:val="001340A6"/>
    <w:rsid w:val="0013604C"/>
    <w:rsid w:val="001363A9"/>
    <w:rsid w:val="00136561"/>
    <w:rsid w:val="001373AD"/>
    <w:rsid w:val="001374C0"/>
    <w:rsid w:val="0014028C"/>
    <w:rsid w:val="00141A4C"/>
    <w:rsid w:val="001427F9"/>
    <w:rsid w:val="00145486"/>
    <w:rsid w:val="001519C6"/>
    <w:rsid w:val="001520BA"/>
    <w:rsid w:val="00155803"/>
    <w:rsid w:val="001563C7"/>
    <w:rsid w:val="001603DB"/>
    <w:rsid w:val="0016194A"/>
    <w:rsid w:val="0016245E"/>
    <w:rsid w:val="00163F0F"/>
    <w:rsid w:val="001649AC"/>
    <w:rsid w:val="0016670A"/>
    <w:rsid w:val="00170435"/>
    <w:rsid w:val="00170CD8"/>
    <w:rsid w:val="00170EBD"/>
    <w:rsid w:val="00171F54"/>
    <w:rsid w:val="00172B2C"/>
    <w:rsid w:val="001740D1"/>
    <w:rsid w:val="0017457E"/>
    <w:rsid w:val="0017539E"/>
    <w:rsid w:val="00175946"/>
    <w:rsid w:val="001760C8"/>
    <w:rsid w:val="00181374"/>
    <w:rsid w:val="001817B6"/>
    <w:rsid w:val="00181AD7"/>
    <w:rsid w:val="00183489"/>
    <w:rsid w:val="00183DE6"/>
    <w:rsid w:val="00184D79"/>
    <w:rsid w:val="0018511A"/>
    <w:rsid w:val="001860E4"/>
    <w:rsid w:val="00191889"/>
    <w:rsid w:val="00194A07"/>
    <w:rsid w:val="00195997"/>
    <w:rsid w:val="00196992"/>
    <w:rsid w:val="001A0A1D"/>
    <w:rsid w:val="001A1CE7"/>
    <w:rsid w:val="001A281E"/>
    <w:rsid w:val="001A2958"/>
    <w:rsid w:val="001A2BBA"/>
    <w:rsid w:val="001A3864"/>
    <w:rsid w:val="001A59E6"/>
    <w:rsid w:val="001A5B55"/>
    <w:rsid w:val="001A68B1"/>
    <w:rsid w:val="001B0906"/>
    <w:rsid w:val="001B12FC"/>
    <w:rsid w:val="001B1927"/>
    <w:rsid w:val="001B4C70"/>
    <w:rsid w:val="001B6667"/>
    <w:rsid w:val="001B7D23"/>
    <w:rsid w:val="001C0923"/>
    <w:rsid w:val="001C2883"/>
    <w:rsid w:val="001C5937"/>
    <w:rsid w:val="001C5A48"/>
    <w:rsid w:val="001C6D42"/>
    <w:rsid w:val="001C70DC"/>
    <w:rsid w:val="001C765B"/>
    <w:rsid w:val="001D03A0"/>
    <w:rsid w:val="001D235A"/>
    <w:rsid w:val="001D37C2"/>
    <w:rsid w:val="001D3821"/>
    <w:rsid w:val="001D573B"/>
    <w:rsid w:val="001D6A57"/>
    <w:rsid w:val="001D71CC"/>
    <w:rsid w:val="001E0D13"/>
    <w:rsid w:val="001E1736"/>
    <w:rsid w:val="001E17B3"/>
    <w:rsid w:val="001E1A02"/>
    <w:rsid w:val="001E51D3"/>
    <w:rsid w:val="001E58F6"/>
    <w:rsid w:val="001E5C69"/>
    <w:rsid w:val="001E79B0"/>
    <w:rsid w:val="001F0310"/>
    <w:rsid w:val="001F1FBC"/>
    <w:rsid w:val="001F38C0"/>
    <w:rsid w:val="001F3B8E"/>
    <w:rsid w:val="001F3EC7"/>
    <w:rsid w:val="001F3EF3"/>
    <w:rsid w:val="001F49E5"/>
    <w:rsid w:val="001F4A2F"/>
    <w:rsid w:val="001F5CA0"/>
    <w:rsid w:val="001F5F88"/>
    <w:rsid w:val="001F61D8"/>
    <w:rsid w:val="001F6A29"/>
    <w:rsid w:val="001F6E1D"/>
    <w:rsid w:val="00200AA0"/>
    <w:rsid w:val="0020114F"/>
    <w:rsid w:val="0020199B"/>
    <w:rsid w:val="00201E16"/>
    <w:rsid w:val="0020297C"/>
    <w:rsid w:val="002052F8"/>
    <w:rsid w:val="002063F4"/>
    <w:rsid w:val="00206402"/>
    <w:rsid w:val="00207B0D"/>
    <w:rsid w:val="00207CA4"/>
    <w:rsid w:val="0021044E"/>
    <w:rsid w:val="00215C9C"/>
    <w:rsid w:val="00220C2C"/>
    <w:rsid w:val="00223CBC"/>
    <w:rsid w:val="00224019"/>
    <w:rsid w:val="00224692"/>
    <w:rsid w:val="00225639"/>
    <w:rsid w:val="002265CD"/>
    <w:rsid w:val="00226F1E"/>
    <w:rsid w:val="00230006"/>
    <w:rsid w:val="00230BB9"/>
    <w:rsid w:val="0023109B"/>
    <w:rsid w:val="0023194D"/>
    <w:rsid w:val="00231CBF"/>
    <w:rsid w:val="0023412B"/>
    <w:rsid w:val="00235C34"/>
    <w:rsid w:val="002379B1"/>
    <w:rsid w:val="002416C2"/>
    <w:rsid w:val="002416E6"/>
    <w:rsid w:val="00242DEB"/>
    <w:rsid w:val="00244145"/>
    <w:rsid w:val="00245168"/>
    <w:rsid w:val="0024649C"/>
    <w:rsid w:val="002478B6"/>
    <w:rsid w:val="002515BE"/>
    <w:rsid w:val="002523F7"/>
    <w:rsid w:val="00253674"/>
    <w:rsid w:val="002549AA"/>
    <w:rsid w:val="00255663"/>
    <w:rsid w:val="00256D44"/>
    <w:rsid w:val="00257869"/>
    <w:rsid w:val="00261426"/>
    <w:rsid w:val="00261BBD"/>
    <w:rsid w:val="00261E47"/>
    <w:rsid w:val="00261E6B"/>
    <w:rsid w:val="0026648B"/>
    <w:rsid w:val="0026693E"/>
    <w:rsid w:val="002678E5"/>
    <w:rsid w:val="002705C4"/>
    <w:rsid w:val="00272ACB"/>
    <w:rsid w:val="00272BD9"/>
    <w:rsid w:val="00272D5C"/>
    <w:rsid w:val="00273588"/>
    <w:rsid w:val="00275772"/>
    <w:rsid w:val="0028073E"/>
    <w:rsid w:val="002823E8"/>
    <w:rsid w:val="00282A97"/>
    <w:rsid w:val="00286A5A"/>
    <w:rsid w:val="0028752E"/>
    <w:rsid w:val="002902C3"/>
    <w:rsid w:val="00290F02"/>
    <w:rsid w:val="00291778"/>
    <w:rsid w:val="00291BC6"/>
    <w:rsid w:val="002935CC"/>
    <w:rsid w:val="002A0AD3"/>
    <w:rsid w:val="002A0B69"/>
    <w:rsid w:val="002A1289"/>
    <w:rsid w:val="002A13D8"/>
    <w:rsid w:val="002A1E22"/>
    <w:rsid w:val="002A2BF2"/>
    <w:rsid w:val="002A429A"/>
    <w:rsid w:val="002A453F"/>
    <w:rsid w:val="002A478B"/>
    <w:rsid w:val="002A77A8"/>
    <w:rsid w:val="002B1471"/>
    <w:rsid w:val="002B15C7"/>
    <w:rsid w:val="002B1F59"/>
    <w:rsid w:val="002B2493"/>
    <w:rsid w:val="002B4124"/>
    <w:rsid w:val="002B71A1"/>
    <w:rsid w:val="002B770A"/>
    <w:rsid w:val="002C00AD"/>
    <w:rsid w:val="002C0CDF"/>
    <w:rsid w:val="002C15DB"/>
    <w:rsid w:val="002C4D37"/>
    <w:rsid w:val="002C4FFC"/>
    <w:rsid w:val="002C5543"/>
    <w:rsid w:val="002C589E"/>
    <w:rsid w:val="002C68E9"/>
    <w:rsid w:val="002C7194"/>
    <w:rsid w:val="002D0607"/>
    <w:rsid w:val="002D14D4"/>
    <w:rsid w:val="002D2EB4"/>
    <w:rsid w:val="002D4174"/>
    <w:rsid w:val="002D5238"/>
    <w:rsid w:val="002D52EE"/>
    <w:rsid w:val="002D645A"/>
    <w:rsid w:val="002D6C3E"/>
    <w:rsid w:val="002D73EF"/>
    <w:rsid w:val="002D7C50"/>
    <w:rsid w:val="002E05CB"/>
    <w:rsid w:val="002E0FB5"/>
    <w:rsid w:val="002E1AF2"/>
    <w:rsid w:val="002E3EAF"/>
    <w:rsid w:val="002E3FA2"/>
    <w:rsid w:val="002E4486"/>
    <w:rsid w:val="002E57BA"/>
    <w:rsid w:val="002E5BE1"/>
    <w:rsid w:val="002E6744"/>
    <w:rsid w:val="002E77F3"/>
    <w:rsid w:val="002F15A1"/>
    <w:rsid w:val="002F1D15"/>
    <w:rsid w:val="002F471F"/>
    <w:rsid w:val="002F4E7D"/>
    <w:rsid w:val="002F5BDE"/>
    <w:rsid w:val="00303398"/>
    <w:rsid w:val="00304F9B"/>
    <w:rsid w:val="0030550C"/>
    <w:rsid w:val="003061A6"/>
    <w:rsid w:val="00306F35"/>
    <w:rsid w:val="00311848"/>
    <w:rsid w:val="00312E81"/>
    <w:rsid w:val="00316BBC"/>
    <w:rsid w:val="00316BC3"/>
    <w:rsid w:val="00320F15"/>
    <w:rsid w:val="003221BC"/>
    <w:rsid w:val="0032253D"/>
    <w:rsid w:val="00324459"/>
    <w:rsid w:val="00325B7F"/>
    <w:rsid w:val="00330E97"/>
    <w:rsid w:val="0033189F"/>
    <w:rsid w:val="00331A64"/>
    <w:rsid w:val="00331EBC"/>
    <w:rsid w:val="00334D24"/>
    <w:rsid w:val="00335136"/>
    <w:rsid w:val="00337492"/>
    <w:rsid w:val="0034019E"/>
    <w:rsid w:val="00341C2C"/>
    <w:rsid w:val="00341CBC"/>
    <w:rsid w:val="00342EFC"/>
    <w:rsid w:val="0034313F"/>
    <w:rsid w:val="003434C8"/>
    <w:rsid w:val="003452B4"/>
    <w:rsid w:val="003452D7"/>
    <w:rsid w:val="00345430"/>
    <w:rsid w:val="00346E33"/>
    <w:rsid w:val="003471CD"/>
    <w:rsid w:val="0035005E"/>
    <w:rsid w:val="00352675"/>
    <w:rsid w:val="003530A4"/>
    <w:rsid w:val="003550E6"/>
    <w:rsid w:val="00355DC5"/>
    <w:rsid w:val="00356240"/>
    <w:rsid w:val="00356248"/>
    <w:rsid w:val="00356B36"/>
    <w:rsid w:val="00357EE4"/>
    <w:rsid w:val="0036044A"/>
    <w:rsid w:val="0036099B"/>
    <w:rsid w:val="00362C9D"/>
    <w:rsid w:val="00362F13"/>
    <w:rsid w:val="0036386E"/>
    <w:rsid w:val="003639C3"/>
    <w:rsid w:val="0036524D"/>
    <w:rsid w:val="0037043F"/>
    <w:rsid w:val="003704D0"/>
    <w:rsid w:val="00371863"/>
    <w:rsid w:val="003747AC"/>
    <w:rsid w:val="003754B3"/>
    <w:rsid w:val="00375762"/>
    <w:rsid w:val="00375A9C"/>
    <w:rsid w:val="003760FF"/>
    <w:rsid w:val="00377436"/>
    <w:rsid w:val="00380EF0"/>
    <w:rsid w:val="00381248"/>
    <w:rsid w:val="0038193E"/>
    <w:rsid w:val="003819B7"/>
    <w:rsid w:val="00382D30"/>
    <w:rsid w:val="003831A0"/>
    <w:rsid w:val="00383C89"/>
    <w:rsid w:val="003856DF"/>
    <w:rsid w:val="00385E6E"/>
    <w:rsid w:val="00387C3E"/>
    <w:rsid w:val="00390414"/>
    <w:rsid w:val="00390E7C"/>
    <w:rsid w:val="003914D3"/>
    <w:rsid w:val="00392F1E"/>
    <w:rsid w:val="00393772"/>
    <w:rsid w:val="00393A74"/>
    <w:rsid w:val="0039415C"/>
    <w:rsid w:val="00394B8E"/>
    <w:rsid w:val="00395743"/>
    <w:rsid w:val="00396E72"/>
    <w:rsid w:val="003A028D"/>
    <w:rsid w:val="003A0D27"/>
    <w:rsid w:val="003A1A3D"/>
    <w:rsid w:val="003A211E"/>
    <w:rsid w:val="003A291D"/>
    <w:rsid w:val="003A3F6C"/>
    <w:rsid w:val="003A4B07"/>
    <w:rsid w:val="003A797F"/>
    <w:rsid w:val="003A79D2"/>
    <w:rsid w:val="003B21CF"/>
    <w:rsid w:val="003B3741"/>
    <w:rsid w:val="003B4282"/>
    <w:rsid w:val="003B4694"/>
    <w:rsid w:val="003B4C2F"/>
    <w:rsid w:val="003C0A8C"/>
    <w:rsid w:val="003C1788"/>
    <w:rsid w:val="003C2B6B"/>
    <w:rsid w:val="003C344D"/>
    <w:rsid w:val="003C4C10"/>
    <w:rsid w:val="003C5D07"/>
    <w:rsid w:val="003C7CDC"/>
    <w:rsid w:val="003C7D6E"/>
    <w:rsid w:val="003D2773"/>
    <w:rsid w:val="003D3FF1"/>
    <w:rsid w:val="003D5D7F"/>
    <w:rsid w:val="003D60A3"/>
    <w:rsid w:val="003E0AC5"/>
    <w:rsid w:val="003E2318"/>
    <w:rsid w:val="003E25FA"/>
    <w:rsid w:val="003E3709"/>
    <w:rsid w:val="003E4916"/>
    <w:rsid w:val="003E5B7A"/>
    <w:rsid w:val="003E7269"/>
    <w:rsid w:val="003F15F3"/>
    <w:rsid w:val="003F240F"/>
    <w:rsid w:val="003F366D"/>
    <w:rsid w:val="003F3A30"/>
    <w:rsid w:val="003F535C"/>
    <w:rsid w:val="003F56EC"/>
    <w:rsid w:val="003F6DCE"/>
    <w:rsid w:val="003F706C"/>
    <w:rsid w:val="003F7801"/>
    <w:rsid w:val="00400034"/>
    <w:rsid w:val="004001BF"/>
    <w:rsid w:val="00400942"/>
    <w:rsid w:val="004016E4"/>
    <w:rsid w:val="00401CC0"/>
    <w:rsid w:val="004026D8"/>
    <w:rsid w:val="004033F7"/>
    <w:rsid w:val="00404C65"/>
    <w:rsid w:val="00411FA7"/>
    <w:rsid w:val="00412D46"/>
    <w:rsid w:val="0041339C"/>
    <w:rsid w:val="00414AA9"/>
    <w:rsid w:val="00414B2D"/>
    <w:rsid w:val="00414BA5"/>
    <w:rsid w:val="00414CCC"/>
    <w:rsid w:val="00414FED"/>
    <w:rsid w:val="004153A1"/>
    <w:rsid w:val="004154C1"/>
    <w:rsid w:val="00416273"/>
    <w:rsid w:val="0041642B"/>
    <w:rsid w:val="004172FB"/>
    <w:rsid w:val="004175DB"/>
    <w:rsid w:val="00421451"/>
    <w:rsid w:val="00423934"/>
    <w:rsid w:val="004246D2"/>
    <w:rsid w:val="00424850"/>
    <w:rsid w:val="0042600E"/>
    <w:rsid w:val="00426893"/>
    <w:rsid w:val="00430023"/>
    <w:rsid w:val="00430C21"/>
    <w:rsid w:val="004310F8"/>
    <w:rsid w:val="004318CD"/>
    <w:rsid w:val="0043227E"/>
    <w:rsid w:val="00433704"/>
    <w:rsid w:val="00437A43"/>
    <w:rsid w:val="00442366"/>
    <w:rsid w:val="00442D2D"/>
    <w:rsid w:val="00443DEF"/>
    <w:rsid w:val="00444D08"/>
    <w:rsid w:val="00444FF9"/>
    <w:rsid w:val="00445798"/>
    <w:rsid w:val="004458D7"/>
    <w:rsid w:val="00450218"/>
    <w:rsid w:val="0045073D"/>
    <w:rsid w:val="004522F3"/>
    <w:rsid w:val="004523F5"/>
    <w:rsid w:val="00452C16"/>
    <w:rsid w:val="00453408"/>
    <w:rsid w:val="00453759"/>
    <w:rsid w:val="00454406"/>
    <w:rsid w:val="00454654"/>
    <w:rsid w:val="004546AE"/>
    <w:rsid w:val="00454A60"/>
    <w:rsid w:val="004557A7"/>
    <w:rsid w:val="004560A8"/>
    <w:rsid w:val="00457F7E"/>
    <w:rsid w:val="00460669"/>
    <w:rsid w:val="00461241"/>
    <w:rsid w:val="00461355"/>
    <w:rsid w:val="004613CC"/>
    <w:rsid w:val="00462DDE"/>
    <w:rsid w:val="00462E7C"/>
    <w:rsid w:val="004636AB"/>
    <w:rsid w:val="00463A25"/>
    <w:rsid w:val="00463E4A"/>
    <w:rsid w:val="00464BBA"/>
    <w:rsid w:val="00466C76"/>
    <w:rsid w:val="00466F09"/>
    <w:rsid w:val="004676E3"/>
    <w:rsid w:val="0047014F"/>
    <w:rsid w:val="004706C3"/>
    <w:rsid w:val="00471178"/>
    <w:rsid w:val="0047196A"/>
    <w:rsid w:val="0047290F"/>
    <w:rsid w:val="00472EDD"/>
    <w:rsid w:val="004738C8"/>
    <w:rsid w:val="00474C69"/>
    <w:rsid w:val="00475DEA"/>
    <w:rsid w:val="00476518"/>
    <w:rsid w:val="004777AA"/>
    <w:rsid w:val="0048099F"/>
    <w:rsid w:val="00480E1E"/>
    <w:rsid w:val="00482EF9"/>
    <w:rsid w:val="004837CC"/>
    <w:rsid w:val="00484120"/>
    <w:rsid w:val="0048541F"/>
    <w:rsid w:val="00485CD3"/>
    <w:rsid w:val="00487BAB"/>
    <w:rsid w:val="00487C5F"/>
    <w:rsid w:val="004900B8"/>
    <w:rsid w:val="0049012E"/>
    <w:rsid w:val="00490D71"/>
    <w:rsid w:val="004936FE"/>
    <w:rsid w:val="0049441B"/>
    <w:rsid w:val="004965A9"/>
    <w:rsid w:val="004A0158"/>
    <w:rsid w:val="004A0EC5"/>
    <w:rsid w:val="004A19BA"/>
    <w:rsid w:val="004A332D"/>
    <w:rsid w:val="004A35C2"/>
    <w:rsid w:val="004A3E1F"/>
    <w:rsid w:val="004A4E5B"/>
    <w:rsid w:val="004A5212"/>
    <w:rsid w:val="004A59F1"/>
    <w:rsid w:val="004A7B7C"/>
    <w:rsid w:val="004B2732"/>
    <w:rsid w:val="004B27FC"/>
    <w:rsid w:val="004B2922"/>
    <w:rsid w:val="004B31E0"/>
    <w:rsid w:val="004B3830"/>
    <w:rsid w:val="004B4094"/>
    <w:rsid w:val="004B4244"/>
    <w:rsid w:val="004B6A65"/>
    <w:rsid w:val="004C01D6"/>
    <w:rsid w:val="004C22E7"/>
    <w:rsid w:val="004C3702"/>
    <w:rsid w:val="004C5284"/>
    <w:rsid w:val="004C6904"/>
    <w:rsid w:val="004C702F"/>
    <w:rsid w:val="004C70DB"/>
    <w:rsid w:val="004C73D4"/>
    <w:rsid w:val="004D061B"/>
    <w:rsid w:val="004D0997"/>
    <w:rsid w:val="004D1624"/>
    <w:rsid w:val="004D19EA"/>
    <w:rsid w:val="004D1BF4"/>
    <w:rsid w:val="004D2D72"/>
    <w:rsid w:val="004D2F04"/>
    <w:rsid w:val="004D362A"/>
    <w:rsid w:val="004D3691"/>
    <w:rsid w:val="004D3D7D"/>
    <w:rsid w:val="004D3E50"/>
    <w:rsid w:val="004D4223"/>
    <w:rsid w:val="004D63F7"/>
    <w:rsid w:val="004D64C8"/>
    <w:rsid w:val="004D65FF"/>
    <w:rsid w:val="004D700D"/>
    <w:rsid w:val="004E04DF"/>
    <w:rsid w:val="004E20A2"/>
    <w:rsid w:val="004E212E"/>
    <w:rsid w:val="004E28D4"/>
    <w:rsid w:val="004E2E67"/>
    <w:rsid w:val="004E33CE"/>
    <w:rsid w:val="004E362D"/>
    <w:rsid w:val="004E4FEB"/>
    <w:rsid w:val="004E7784"/>
    <w:rsid w:val="004F0ADB"/>
    <w:rsid w:val="004F1003"/>
    <w:rsid w:val="004F139F"/>
    <w:rsid w:val="004F207E"/>
    <w:rsid w:val="004F20F5"/>
    <w:rsid w:val="004F3AA6"/>
    <w:rsid w:val="004F3B92"/>
    <w:rsid w:val="004F3BA1"/>
    <w:rsid w:val="004F47C1"/>
    <w:rsid w:val="004F4DD7"/>
    <w:rsid w:val="00501096"/>
    <w:rsid w:val="00501924"/>
    <w:rsid w:val="005023AF"/>
    <w:rsid w:val="005039DD"/>
    <w:rsid w:val="00504DB3"/>
    <w:rsid w:val="0050553D"/>
    <w:rsid w:val="00505D22"/>
    <w:rsid w:val="00505F52"/>
    <w:rsid w:val="005067B6"/>
    <w:rsid w:val="00507F52"/>
    <w:rsid w:val="0051119D"/>
    <w:rsid w:val="00511B40"/>
    <w:rsid w:val="00511B5F"/>
    <w:rsid w:val="00515B1D"/>
    <w:rsid w:val="005173EA"/>
    <w:rsid w:val="0051755D"/>
    <w:rsid w:val="0052044A"/>
    <w:rsid w:val="00521F1A"/>
    <w:rsid w:val="00522CEC"/>
    <w:rsid w:val="00522E3E"/>
    <w:rsid w:val="00523509"/>
    <w:rsid w:val="0052472A"/>
    <w:rsid w:val="00524FBD"/>
    <w:rsid w:val="005257AB"/>
    <w:rsid w:val="00525960"/>
    <w:rsid w:val="00530D6C"/>
    <w:rsid w:val="0053252C"/>
    <w:rsid w:val="005328AD"/>
    <w:rsid w:val="00532A48"/>
    <w:rsid w:val="0053313B"/>
    <w:rsid w:val="00534201"/>
    <w:rsid w:val="00535C40"/>
    <w:rsid w:val="00535C96"/>
    <w:rsid w:val="0053616A"/>
    <w:rsid w:val="005374E3"/>
    <w:rsid w:val="00542DC5"/>
    <w:rsid w:val="00545850"/>
    <w:rsid w:val="005459F7"/>
    <w:rsid w:val="005474AE"/>
    <w:rsid w:val="0054779B"/>
    <w:rsid w:val="00547FA0"/>
    <w:rsid w:val="00550211"/>
    <w:rsid w:val="0055075F"/>
    <w:rsid w:val="00551C41"/>
    <w:rsid w:val="00553F7A"/>
    <w:rsid w:val="00554465"/>
    <w:rsid w:val="00554504"/>
    <w:rsid w:val="00555D63"/>
    <w:rsid w:val="0055646E"/>
    <w:rsid w:val="00557423"/>
    <w:rsid w:val="005623E1"/>
    <w:rsid w:val="00562BFB"/>
    <w:rsid w:val="00563FCC"/>
    <w:rsid w:val="005646BD"/>
    <w:rsid w:val="00564E62"/>
    <w:rsid w:val="00566069"/>
    <w:rsid w:val="00567229"/>
    <w:rsid w:val="0056789C"/>
    <w:rsid w:val="0057002E"/>
    <w:rsid w:val="00570A8A"/>
    <w:rsid w:val="0057204A"/>
    <w:rsid w:val="005721C8"/>
    <w:rsid w:val="00572A35"/>
    <w:rsid w:val="005734F6"/>
    <w:rsid w:val="00574740"/>
    <w:rsid w:val="005765BF"/>
    <w:rsid w:val="00576A15"/>
    <w:rsid w:val="00577188"/>
    <w:rsid w:val="00580690"/>
    <w:rsid w:val="0058076E"/>
    <w:rsid w:val="00581F46"/>
    <w:rsid w:val="005826EE"/>
    <w:rsid w:val="00582DDA"/>
    <w:rsid w:val="00585648"/>
    <w:rsid w:val="00585843"/>
    <w:rsid w:val="00585A75"/>
    <w:rsid w:val="00586BBE"/>
    <w:rsid w:val="00587750"/>
    <w:rsid w:val="00590277"/>
    <w:rsid w:val="00590503"/>
    <w:rsid w:val="00592BDC"/>
    <w:rsid w:val="005932EA"/>
    <w:rsid w:val="00594EAF"/>
    <w:rsid w:val="0059538B"/>
    <w:rsid w:val="005964B8"/>
    <w:rsid w:val="00596983"/>
    <w:rsid w:val="005A1371"/>
    <w:rsid w:val="005A2D9D"/>
    <w:rsid w:val="005A3212"/>
    <w:rsid w:val="005A497D"/>
    <w:rsid w:val="005A4EE5"/>
    <w:rsid w:val="005B1740"/>
    <w:rsid w:val="005B1F5F"/>
    <w:rsid w:val="005B2B85"/>
    <w:rsid w:val="005B2BAD"/>
    <w:rsid w:val="005B375B"/>
    <w:rsid w:val="005B3AC2"/>
    <w:rsid w:val="005B41BD"/>
    <w:rsid w:val="005B54A3"/>
    <w:rsid w:val="005B5CD7"/>
    <w:rsid w:val="005B5DF7"/>
    <w:rsid w:val="005B6988"/>
    <w:rsid w:val="005B75E0"/>
    <w:rsid w:val="005C130B"/>
    <w:rsid w:val="005C1800"/>
    <w:rsid w:val="005C36B7"/>
    <w:rsid w:val="005C47D2"/>
    <w:rsid w:val="005C4EFF"/>
    <w:rsid w:val="005C61F1"/>
    <w:rsid w:val="005D36F3"/>
    <w:rsid w:val="005D49B1"/>
    <w:rsid w:val="005D62CC"/>
    <w:rsid w:val="005D696A"/>
    <w:rsid w:val="005D6F1E"/>
    <w:rsid w:val="005D7A3D"/>
    <w:rsid w:val="005E56B9"/>
    <w:rsid w:val="005F0299"/>
    <w:rsid w:val="005F0388"/>
    <w:rsid w:val="005F1556"/>
    <w:rsid w:val="005F281A"/>
    <w:rsid w:val="005F2C1E"/>
    <w:rsid w:val="005F3EA4"/>
    <w:rsid w:val="005F468E"/>
    <w:rsid w:val="005F48B0"/>
    <w:rsid w:val="005F5535"/>
    <w:rsid w:val="005F5682"/>
    <w:rsid w:val="005F5734"/>
    <w:rsid w:val="005F6154"/>
    <w:rsid w:val="005F7086"/>
    <w:rsid w:val="006015DF"/>
    <w:rsid w:val="0060353F"/>
    <w:rsid w:val="00604E42"/>
    <w:rsid w:val="00606186"/>
    <w:rsid w:val="00606480"/>
    <w:rsid w:val="00606550"/>
    <w:rsid w:val="0060680E"/>
    <w:rsid w:val="00612141"/>
    <w:rsid w:val="00613472"/>
    <w:rsid w:val="0061384B"/>
    <w:rsid w:val="00613A94"/>
    <w:rsid w:val="00614D59"/>
    <w:rsid w:val="00616430"/>
    <w:rsid w:val="006176E4"/>
    <w:rsid w:val="00617D5A"/>
    <w:rsid w:val="00621133"/>
    <w:rsid w:val="00621618"/>
    <w:rsid w:val="00621B76"/>
    <w:rsid w:val="006224AC"/>
    <w:rsid w:val="00622C5B"/>
    <w:rsid w:val="00625DEB"/>
    <w:rsid w:val="00626264"/>
    <w:rsid w:val="0062702D"/>
    <w:rsid w:val="00627D0E"/>
    <w:rsid w:val="006310D2"/>
    <w:rsid w:val="00631C9D"/>
    <w:rsid w:val="006323EE"/>
    <w:rsid w:val="0063485F"/>
    <w:rsid w:val="00640DAF"/>
    <w:rsid w:val="00641F84"/>
    <w:rsid w:val="006423E3"/>
    <w:rsid w:val="0064241D"/>
    <w:rsid w:val="00642502"/>
    <w:rsid w:val="00642731"/>
    <w:rsid w:val="006454B9"/>
    <w:rsid w:val="006455F1"/>
    <w:rsid w:val="006468C6"/>
    <w:rsid w:val="006510EC"/>
    <w:rsid w:val="00652368"/>
    <w:rsid w:val="00652514"/>
    <w:rsid w:val="00653416"/>
    <w:rsid w:val="00655E4C"/>
    <w:rsid w:val="00656725"/>
    <w:rsid w:val="00656DEC"/>
    <w:rsid w:val="00663A12"/>
    <w:rsid w:val="00663C27"/>
    <w:rsid w:val="00663DE6"/>
    <w:rsid w:val="006640A1"/>
    <w:rsid w:val="00664D33"/>
    <w:rsid w:val="00665A46"/>
    <w:rsid w:val="006670FC"/>
    <w:rsid w:val="006679AF"/>
    <w:rsid w:val="00671C36"/>
    <w:rsid w:val="00671F12"/>
    <w:rsid w:val="006720A0"/>
    <w:rsid w:val="006739D6"/>
    <w:rsid w:val="00673EE7"/>
    <w:rsid w:val="00674BA2"/>
    <w:rsid w:val="006756D6"/>
    <w:rsid w:val="00677865"/>
    <w:rsid w:val="006779E1"/>
    <w:rsid w:val="00680561"/>
    <w:rsid w:val="006805F5"/>
    <w:rsid w:val="00680A18"/>
    <w:rsid w:val="00680E68"/>
    <w:rsid w:val="00681E08"/>
    <w:rsid w:val="00681FBF"/>
    <w:rsid w:val="00682C2A"/>
    <w:rsid w:val="00684B18"/>
    <w:rsid w:val="0068582A"/>
    <w:rsid w:val="00685A33"/>
    <w:rsid w:val="006874A5"/>
    <w:rsid w:val="00691921"/>
    <w:rsid w:val="00691A8E"/>
    <w:rsid w:val="00693012"/>
    <w:rsid w:val="0069375D"/>
    <w:rsid w:val="00693E33"/>
    <w:rsid w:val="006963E6"/>
    <w:rsid w:val="00697B27"/>
    <w:rsid w:val="006A0C0D"/>
    <w:rsid w:val="006A154F"/>
    <w:rsid w:val="006A2E85"/>
    <w:rsid w:val="006A347D"/>
    <w:rsid w:val="006A4D52"/>
    <w:rsid w:val="006A5D3A"/>
    <w:rsid w:val="006A6217"/>
    <w:rsid w:val="006A6772"/>
    <w:rsid w:val="006A6B3F"/>
    <w:rsid w:val="006A6F1E"/>
    <w:rsid w:val="006B1683"/>
    <w:rsid w:val="006B2066"/>
    <w:rsid w:val="006B2A8B"/>
    <w:rsid w:val="006B3D49"/>
    <w:rsid w:val="006B3EDC"/>
    <w:rsid w:val="006B66F1"/>
    <w:rsid w:val="006B6B26"/>
    <w:rsid w:val="006B6D05"/>
    <w:rsid w:val="006C1712"/>
    <w:rsid w:val="006C2254"/>
    <w:rsid w:val="006C2989"/>
    <w:rsid w:val="006C30FC"/>
    <w:rsid w:val="006C3762"/>
    <w:rsid w:val="006C5B52"/>
    <w:rsid w:val="006C5C0E"/>
    <w:rsid w:val="006C6AA4"/>
    <w:rsid w:val="006C7067"/>
    <w:rsid w:val="006D081E"/>
    <w:rsid w:val="006D101E"/>
    <w:rsid w:val="006D1BC7"/>
    <w:rsid w:val="006D1C8C"/>
    <w:rsid w:val="006D30A8"/>
    <w:rsid w:val="006D3356"/>
    <w:rsid w:val="006D48E2"/>
    <w:rsid w:val="006D5470"/>
    <w:rsid w:val="006D64DD"/>
    <w:rsid w:val="006D7A2C"/>
    <w:rsid w:val="006D7AE4"/>
    <w:rsid w:val="006E01C0"/>
    <w:rsid w:val="006E10FF"/>
    <w:rsid w:val="006E1421"/>
    <w:rsid w:val="006E3BC0"/>
    <w:rsid w:val="006E4980"/>
    <w:rsid w:val="006E5237"/>
    <w:rsid w:val="006E5FD1"/>
    <w:rsid w:val="006F0580"/>
    <w:rsid w:val="006F1A65"/>
    <w:rsid w:val="006F33D6"/>
    <w:rsid w:val="006F36B0"/>
    <w:rsid w:val="006F388F"/>
    <w:rsid w:val="006F3F11"/>
    <w:rsid w:val="006F44B5"/>
    <w:rsid w:val="006F4D2E"/>
    <w:rsid w:val="006F5896"/>
    <w:rsid w:val="006F6430"/>
    <w:rsid w:val="006F6FF9"/>
    <w:rsid w:val="00703426"/>
    <w:rsid w:val="00704539"/>
    <w:rsid w:val="007049A9"/>
    <w:rsid w:val="00710624"/>
    <w:rsid w:val="0071189A"/>
    <w:rsid w:val="00712696"/>
    <w:rsid w:val="00713762"/>
    <w:rsid w:val="00715A9E"/>
    <w:rsid w:val="00717016"/>
    <w:rsid w:val="00717C75"/>
    <w:rsid w:val="00720950"/>
    <w:rsid w:val="00720F9B"/>
    <w:rsid w:val="0072182B"/>
    <w:rsid w:val="007224AD"/>
    <w:rsid w:val="00723492"/>
    <w:rsid w:val="00724444"/>
    <w:rsid w:val="007260BF"/>
    <w:rsid w:val="007302C1"/>
    <w:rsid w:val="00730A7A"/>
    <w:rsid w:val="00730C7C"/>
    <w:rsid w:val="00731D21"/>
    <w:rsid w:val="0073205B"/>
    <w:rsid w:val="00732668"/>
    <w:rsid w:val="007326C1"/>
    <w:rsid w:val="007328A4"/>
    <w:rsid w:val="00734581"/>
    <w:rsid w:val="007348B8"/>
    <w:rsid w:val="00737D36"/>
    <w:rsid w:val="007429DD"/>
    <w:rsid w:val="00742C38"/>
    <w:rsid w:val="00742C55"/>
    <w:rsid w:val="0074391D"/>
    <w:rsid w:val="007445D5"/>
    <w:rsid w:val="0074549B"/>
    <w:rsid w:val="007459E8"/>
    <w:rsid w:val="00745EBC"/>
    <w:rsid w:val="00745F85"/>
    <w:rsid w:val="00746CD1"/>
    <w:rsid w:val="00747158"/>
    <w:rsid w:val="007500AB"/>
    <w:rsid w:val="007501A0"/>
    <w:rsid w:val="00750BA9"/>
    <w:rsid w:val="0075248B"/>
    <w:rsid w:val="0075273C"/>
    <w:rsid w:val="007527F5"/>
    <w:rsid w:val="007556A8"/>
    <w:rsid w:val="00755B55"/>
    <w:rsid w:val="00756914"/>
    <w:rsid w:val="0075697D"/>
    <w:rsid w:val="00761223"/>
    <w:rsid w:val="007629AD"/>
    <w:rsid w:val="0076360B"/>
    <w:rsid w:val="0076450B"/>
    <w:rsid w:val="00765C9E"/>
    <w:rsid w:val="00766611"/>
    <w:rsid w:val="007666B9"/>
    <w:rsid w:val="007709D9"/>
    <w:rsid w:val="00771584"/>
    <w:rsid w:val="0077348A"/>
    <w:rsid w:val="007742E5"/>
    <w:rsid w:val="00776483"/>
    <w:rsid w:val="00777494"/>
    <w:rsid w:val="00781DAD"/>
    <w:rsid w:val="007830EC"/>
    <w:rsid w:val="00783D0D"/>
    <w:rsid w:val="00783E48"/>
    <w:rsid w:val="00784045"/>
    <w:rsid w:val="00784A91"/>
    <w:rsid w:val="00785B6F"/>
    <w:rsid w:val="007901CD"/>
    <w:rsid w:val="00790E76"/>
    <w:rsid w:val="007913F5"/>
    <w:rsid w:val="007916A8"/>
    <w:rsid w:val="00792074"/>
    <w:rsid w:val="0079321C"/>
    <w:rsid w:val="007952A1"/>
    <w:rsid w:val="0079778E"/>
    <w:rsid w:val="007A0690"/>
    <w:rsid w:val="007A10F8"/>
    <w:rsid w:val="007A1AF8"/>
    <w:rsid w:val="007A511B"/>
    <w:rsid w:val="007A6567"/>
    <w:rsid w:val="007A681F"/>
    <w:rsid w:val="007A6C97"/>
    <w:rsid w:val="007A78C5"/>
    <w:rsid w:val="007B1F5E"/>
    <w:rsid w:val="007B28DB"/>
    <w:rsid w:val="007B5516"/>
    <w:rsid w:val="007B606E"/>
    <w:rsid w:val="007C2B16"/>
    <w:rsid w:val="007C3A2B"/>
    <w:rsid w:val="007C45E2"/>
    <w:rsid w:val="007C5F8C"/>
    <w:rsid w:val="007C64BD"/>
    <w:rsid w:val="007C7C7D"/>
    <w:rsid w:val="007D1A23"/>
    <w:rsid w:val="007D36AC"/>
    <w:rsid w:val="007D4C30"/>
    <w:rsid w:val="007D5C69"/>
    <w:rsid w:val="007D65E9"/>
    <w:rsid w:val="007D7572"/>
    <w:rsid w:val="007E0959"/>
    <w:rsid w:val="007E0BA0"/>
    <w:rsid w:val="007E2C10"/>
    <w:rsid w:val="007E55FE"/>
    <w:rsid w:val="007E7946"/>
    <w:rsid w:val="007F1DE6"/>
    <w:rsid w:val="007F2FE1"/>
    <w:rsid w:val="007F39DE"/>
    <w:rsid w:val="007F477D"/>
    <w:rsid w:val="007F4A2B"/>
    <w:rsid w:val="007F4B5A"/>
    <w:rsid w:val="007F7B31"/>
    <w:rsid w:val="008011A3"/>
    <w:rsid w:val="008022D2"/>
    <w:rsid w:val="008029F4"/>
    <w:rsid w:val="00804228"/>
    <w:rsid w:val="00804691"/>
    <w:rsid w:val="00805FF3"/>
    <w:rsid w:val="0081053E"/>
    <w:rsid w:val="00811848"/>
    <w:rsid w:val="00812093"/>
    <w:rsid w:val="00812CF7"/>
    <w:rsid w:val="0081314E"/>
    <w:rsid w:val="008139D1"/>
    <w:rsid w:val="00814272"/>
    <w:rsid w:val="008156B6"/>
    <w:rsid w:val="00817AC8"/>
    <w:rsid w:val="008208FE"/>
    <w:rsid w:val="00822A7D"/>
    <w:rsid w:val="008233CA"/>
    <w:rsid w:val="008237B2"/>
    <w:rsid w:val="0082478F"/>
    <w:rsid w:val="0082489D"/>
    <w:rsid w:val="00825A1D"/>
    <w:rsid w:val="00825E61"/>
    <w:rsid w:val="008261C1"/>
    <w:rsid w:val="00827156"/>
    <w:rsid w:val="00833CA9"/>
    <w:rsid w:val="00835C99"/>
    <w:rsid w:val="00836385"/>
    <w:rsid w:val="008406C1"/>
    <w:rsid w:val="00841A2F"/>
    <w:rsid w:val="008433FF"/>
    <w:rsid w:val="0084516C"/>
    <w:rsid w:val="008521E1"/>
    <w:rsid w:val="00852FDB"/>
    <w:rsid w:val="00855E05"/>
    <w:rsid w:val="00861705"/>
    <w:rsid w:val="00861B44"/>
    <w:rsid w:val="00862032"/>
    <w:rsid w:val="008628B1"/>
    <w:rsid w:val="0086355C"/>
    <w:rsid w:val="00863B54"/>
    <w:rsid w:val="00864902"/>
    <w:rsid w:val="00865A04"/>
    <w:rsid w:val="0086761F"/>
    <w:rsid w:val="008713B8"/>
    <w:rsid w:val="00871B1A"/>
    <w:rsid w:val="00872339"/>
    <w:rsid w:val="00875098"/>
    <w:rsid w:val="008769FF"/>
    <w:rsid w:val="0088347F"/>
    <w:rsid w:val="008842B9"/>
    <w:rsid w:val="00890E10"/>
    <w:rsid w:val="0089497D"/>
    <w:rsid w:val="0089666B"/>
    <w:rsid w:val="00896837"/>
    <w:rsid w:val="00896C94"/>
    <w:rsid w:val="00896F36"/>
    <w:rsid w:val="00897434"/>
    <w:rsid w:val="00897D4A"/>
    <w:rsid w:val="008A1060"/>
    <w:rsid w:val="008A1767"/>
    <w:rsid w:val="008A1CB4"/>
    <w:rsid w:val="008A3E7B"/>
    <w:rsid w:val="008A5330"/>
    <w:rsid w:val="008A57BA"/>
    <w:rsid w:val="008A5C57"/>
    <w:rsid w:val="008A7C0A"/>
    <w:rsid w:val="008B187F"/>
    <w:rsid w:val="008B3D51"/>
    <w:rsid w:val="008B427E"/>
    <w:rsid w:val="008B4292"/>
    <w:rsid w:val="008B7826"/>
    <w:rsid w:val="008C0A33"/>
    <w:rsid w:val="008C0E8B"/>
    <w:rsid w:val="008C2668"/>
    <w:rsid w:val="008C386D"/>
    <w:rsid w:val="008C3A21"/>
    <w:rsid w:val="008C3FCF"/>
    <w:rsid w:val="008C6E46"/>
    <w:rsid w:val="008C727F"/>
    <w:rsid w:val="008C7DDC"/>
    <w:rsid w:val="008D06D2"/>
    <w:rsid w:val="008D0A50"/>
    <w:rsid w:val="008D0F15"/>
    <w:rsid w:val="008D13FA"/>
    <w:rsid w:val="008D1664"/>
    <w:rsid w:val="008D1D74"/>
    <w:rsid w:val="008D2D1C"/>
    <w:rsid w:val="008D645C"/>
    <w:rsid w:val="008E08C2"/>
    <w:rsid w:val="008E1162"/>
    <w:rsid w:val="008E20DA"/>
    <w:rsid w:val="008E2317"/>
    <w:rsid w:val="008E389D"/>
    <w:rsid w:val="008E4096"/>
    <w:rsid w:val="008E41A3"/>
    <w:rsid w:val="008E4EFA"/>
    <w:rsid w:val="008E7BCE"/>
    <w:rsid w:val="008F07D7"/>
    <w:rsid w:val="008F0B24"/>
    <w:rsid w:val="008F0FAB"/>
    <w:rsid w:val="008F25E9"/>
    <w:rsid w:val="008F2C13"/>
    <w:rsid w:val="008F3097"/>
    <w:rsid w:val="008F7777"/>
    <w:rsid w:val="008F793D"/>
    <w:rsid w:val="009014AA"/>
    <w:rsid w:val="009020A4"/>
    <w:rsid w:val="00902222"/>
    <w:rsid w:val="00903951"/>
    <w:rsid w:val="009039D0"/>
    <w:rsid w:val="009045CC"/>
    <w:rsid w:val="0090575E"/>
    <w:rsid w:val="00905B8A"/>
    <w:rsid w:val="009079F6"/>
    <w:rsid w:val="0091013E"/>
    <w:rsid w:val="009105B2"/>
    <w:rsid w:val="00910BDC"/>
    <w:rsid w:val="00911EB5"/>
    <w:rsid w:val="009128FB"/>
    <w:rsid w:val="009132DC"/>
    <w:rsid w:val="00913E0B"/>
    <w:rsid w:val="00916529"/>
    <w:rsid w:val="009166E5"/>
    <w:rsid w:val="00916B34"/>
    <w:rsid w:val="00917CA9"/>
    <w:rsid w:val="00921BBD"/>
    <w:rsid w:val="00921C55"/>
    <w:rsid w:val="00921E39"/>
    <w:rsid w:val="00921F81"/>
    <w:rsid w:val="009227BA"/>
    <w:rsid w:val="009231A9"/>
    <w:rsid w:val="009239D4"/>
    <w:rsid w:val="009245EC"/>
    <w:rsid w:val="00924E3C"/>
    <w:rsid w:val="00926698"/>
    <w:rsid w:val="00926EE0"/>
    <w:rsid w:val="00927530"/>
    <w:rsid w:val="00932799"/>
    <w:rsid w:val="00932839"/>
    <w:rsid w:val="0093497C"/>
    <w:rsid w:val="00937FC1"/>
    <w:rsid w:val="009403CD"/>
    <w:rsid w:val="009409AB"/>
    <w:rsid w:val="00941506"/>
    <w:rsid w:val="00941C7D"/>
    <w:rsid w:val="00942934"/>
    <w:rsid w:val="00942EEA"/>
    <w:rsid w:val="009430A9"/>
    <w:rsid w:val="00947E06"/>
    <w:rsid w:val="00947F17"/>
    <w:rsid w:val="00950B82"/>
    <w:rsid w:val="0095136E"/>
    <w:rsid w:val="00951E93"/>
    <w:rsid w:val="00953ACE"/>
    <w:rsid w:val="0095649E"/>
    <w:rsid w:val="00956828"/>
    <w:rsid w:val="009572CF"/>
    <w:rsid w:val="0096177A"/>
    <w:rsid w:val="00962553"/>
    <w:rsid w:val="00962DC7"/>
    <w:rsid w:val="009630E1"/>
    <w:rsid w:val="00963AD6"/>
    <w:rsid w:val="0096459E"/>
    <w:rsid w:val="00964C2A"/>
    <w:rsid w:val="00965173"/>
    <w:rsid w:val="009658C3"/>
    <w:rsid w:val="0096767A"/>
    <w:rsid w:val="0096786F"/>
    <w:rsid w:val="00967FB7"/>
    <w:rsid w:val="009729B8"/>
    <w:rsid w:val="00973907"/>
    <w:rsid w:val="009743F8"/>
    <w:rsid w:val="00974C8D"/>
    <w:rsid w:val="00977AAD"/>
    <w:rsid w:val="00977E0E"/>
    <w:rsid w:val="009822B6"/>
    <w:rsid w:val="0098294E"/>
    <w:rsid w:val="00983864"/>
    <w:rsid w:val="00984578"/>
    <w:rsid w:val="00984DD2"/>
    <w:rsid w:val="00985A47"/>
    <w:rsid w:val="00986D5B"/>
    <w:rsid w:val="00987A7A"/>
    <w:rsid w:val="00990ADB"/>
    <w:rsid w:val="009912C0"/>
    <w:rsid w:val="009922DF"/>
    <w:rsid w:val="00992985"/>
    <w:rsid w:val="009930DF"/>
    <w:rsid w:val="009943AE"/>
    <w:rsid w:val="00994EFD"/>
    <w:rsid w:val="009A1BBF"/>
    <w:rsid w:val="009A2134"/>
    <w:rsid w:val="009A2224"/>
    <w:rsid w:val="009A2766"/>
    <w:rsid w:val="009A29CD"/>
    <w:rsid w:val="009A37CE"/>
    <w:rsid w:val="009A4B38"/>
    <w:rsid w:val="009A57D8"/>
    <w:rsid w:val="009A7449"/>
    <w:rsid w:val="009B115E"/>
    <w:rsid w:val="009B1576"/>
    <w:rsid w:val="009B2E8E"/>
    <w:rsid w:val="009B2F00"/>
    <w:rsid w:val="009B30C0"/>
    <w:rsid w:val="009B5CD6"/>
    <w:rsid w:val="009C11FF"/>
    <w:rsid w:val="009C2859"/>
    <w:rsid w:val="009C4B28"/>
    <w:rsid w:val="009C58A4"/>
    <w:rsid w:val="009C58F5"/>
    <w:rsid w:val="009C69FF"/>
    <w:rsid w:val="009C70E2"/>
    <w:rsid w:val="009C72BF"/>
    <w:rsid w:val="009D0698"/>
    <w:rsid w:val="009D1C8E"/>
    <w:rsid w:val="009D22D6"/>
    <w:rsid w:val="009D2DA8"/>
    <w:rsid w:val="009D4320"/>
    <w:rsid w:val="009D6127"/>
    <w:rsid w:val="009D6340"/>
    <w:rsid w:val="009D6686"/>
    <w:rsid w:val="009E0ADC"/>
    <w:rsid w:val="009E1156"/>
    <w:rsid w:val="009E12FF"/>
    <w:rsid w:val="009E2847"/>
    <w:rsid w:val="009E3740"/>
    <w:rsid w:val="009E397C"/>
    <w:rsid w:val="009E562F"/>
    <w:rsid w:val="009F03ED"/>
    <w:rsid w:val="009F0AB7"/>
    <w:rsid w:val="009F16D2"/>
    <w:rsid w:val="009F2317"/>
    <w:rsid w:val="009F2356"/>
    <w:rsid w:val="009F2DED"/>
    <w:rsid w:val="009F6FB4"/>
    <w:rsid w:val="009F779F"/>
    <w:rsid w:val="00A00920"/>
    <w:rsid w:val="00A014B5"/>
    <w:rsid w:val="00A01947"/>
    <w:rsid w:val="00A0237B"/>
    <w:rsid w:val="00A02CDE"/>
    <w:rsid w:val="00A04D42"/>
    <w:rsid w:val="00A065C8"/>
    <w:rsid w:val="00A06FF5"/>
    <w:rsid w:val="00A0793B"/>
    <w:rsid w:val="00A07FDD"/>
    <w:rsid w:val="00A10953"/>
    <w:rsid w:val="00A1124F"/>
    <w:rsid w:val="00A11A4D"/>
    <w:rsid w:val="00A139BB"/>
    <w:rsid w:val="00A16C48"/>
    <w:rsid w:val="00A179ED"/>
    <w:rsid w:val="00A17DBB"/>
    <w:rsid w:val="00A21E5C"/>
    <w:rsid w:val="00A21F4E"/>
    <w:rsid w:val="00A242F1"/>
    <w:rsid w:val="00A24BCD"/>
    <w:rsid w:val="00A26648"/>
    <w:rsid w:val="00A2694C"/>
    <w:rsid w:val="00A307E2"/>
    <w:rsid w:val="00A310C7"/>
    <w:rsid w:val="00A322FF"/>
    <w:rsid w:val="00A348B4"/>
    <w:rsid w:val="00A35E06"/>
    <w:rsid w:val="00A3600E"/>
    <w:rsid w:val="00A41A01"/>
    <w:rsid w:val="00A41A99"/>
    <w:rsid w:val="00A4215F"/>
    <w:rsid w:val="00A429D4"/>
    <w:rsid w:val="00A4383E"/>
    <w:rsid w:val="00A51A10"/>
    <w:rsid w:val="00A536D5"/>
    <w:rsid w:val="00A53909"/>
    <w:rsid w:val="00A53B9F"/>
    <w:rsid w:val="00A54560"/>
    <w:rsid w:val="00A54740"/>
    <w:rsid w:val="00A54B2B"/>
    <w:rsid w:val="00A54EA0"/>
    <w:rsid w:val="00A55762"/>
    <w:rsid w:val="00A56533"/>
    <w:rsid w:val="00A57094"/>
    <w:rsid w:val="00A57F2A"/>
    <w:rsid w:val="00A6114E"/>
    <w:rsid w:val="00A64744"/>
    <w:rsid w:val="00A71FB8"/>
    <w:rsid w:val="00A73415"/>
    <w:rsid w:val="00A734E0"/>
    <w:rsid w:val="00A76466"/>
    <w:rsid w:val="00A771DC"/>
    <w:rsid w:val="00A814B9"/>
    <w:rsid w:val="00A83427"/>
    <w:rsid w:val="00A83D70"/>
    <w:rsid w:val="00A840B2"/>
    <w:rsid w:val="00A86D09"/>
    <w:rsid w:val="00A871AD"/>
    <w:rsid w:val="00A93C17"/>
    <w:rsid w:val="00A94586"/>
    <w:rsid w:val="00A95507"/>
    <w:rsid w:val="00A95537"/>
    <w:rsid w:val="00A970AF"/>
    <w:rsid w:val="00A97D60"/>
    <w:rsid w:val="00AA02ED"/>
    <w:rsid w:val="00AA138E"/>
    <w:rsid w:val="00AA2AD8"/>
    <w:rsid w:val="00AA46F0"/>
    <w:rsid w:val="00AA478C"/>
    <w:rsid w:val="00AA522B"/>
    <w:rsid w:val="00AA681C"/>
    <w:rsid w:val="00AA7B0F"/>
    <w:rsid w:val="00AA7B90"/>
    <w:rsid w:val="00AB10A4"/>
    <w:rsid w:val="00AB2D80"/>
    <w:rsid w:val="00AB3522"/>
    <w:rsid w:val="00AB48B4"/>
    <w:rsid w:val="00AB5A66"/>
    <w:rsid w:val="00AB5A95"/>
    <w:rsid w:val="00AC0859"/>
    <w:rsid w:val="00AC0917"/>
    <w:rsid w:val="00AC26B5"/>
    <w:rsid w:val="00AC3681"/>
    <w:rsid w:val="00AC403B"/>
    <w:rsid w:val="00AC730A"/>
    <w:rsid w:val="00AC7C27"/>
    <w:rsid w:val="00AC7C8E"/>
    <w:rsid w:val="00AC7FF9"/>
    <w:rsid w:val="00AD0A1E"/>
    <w:rsid w:val="00AD0B47"/>
    <w:rsid w:val="00AD133E"/>
    <w:rsid w:val="00AD3414"/>
    <w:rsid w:val="00AD3F72"/>
    <w:rsid w:val="00AD463F"/>
    <w:rsid w:val="00AE0616"/>
    <w:rsid w:val="00AE1089"/>
    <w:rsid w:val="00AE18AD"/>
    <w:rsid w:val="00AE4478"/>
    <w:rsid w:val="00AE6600"/>
    <w:rsid w:val="00AE7804"/>
    <w:rsid w:val="00AE7F4F"/>
    <w:rsid w:val="00AF5DC1"/>
    <w:rsid w:val="00B0223D"/>
    <w:rsid w:val="00B0266B"/>
    <w:rsid w:val="00B05BAC"/>
    <w:rsid w:val="00B06471"/>
    <w:rsid w:val="00B0666C"/>
    <w:rsid w:val="00B122BA"/>
    <w:rsid w:val="00B12734"/>
    <w:rsid w:val="00B1463D"/>
    <w:rsid w:val="00B1515A"/>
    <w:rsid w:val="00B15DCE"/>
    <w:rsid w:val="00B20687"/>
    <w:rsid w:val="00B21BBB"/>
    <w:rsid w:val="00B21F5C"/>
    <w:rsid w:val="00B22363"/>
    <w:rsid w:val="00B2272C"/>
    <w:rsid w:val="00B235B6"/>
    <w:rsid w:val="00B2575D"/>
    <w:rsid w:val="00B259FC"/>
    <w:rsid w:val="00B2659D"/>
    <w:rsid w:val="00B276B5"/>
    <w:rsid w:val="00B31DFE"/>
    <w:rsid w:val="00B3279F"/>
    <w:rsid w:val="00B33A61"/>
    <w:rsid w:val="00B36198"/>
    <w:rsid w:val="00B36A53"/>
    <w:rsid w:val="00B37356"/>
    <w:rsid w:val="00B414E6"/>
    <w:rsid w:val="00B427AC"/>
    <w:rsid w:val="00B460F4"/>
    <w:rsid w:val="00B4707F"/>
    <w:rsid w:val="00B474BF"/>
    <w:rsid w:val="00B47C0A"/>
    <w:rsid w:val="00B52105"/>
    <w:rsid w:val="00B52D41"/>
    <w:rsid w:val="00B53AC6"/>
    <w:rsid w:val="00B54412"/>
    <w:rsid w:val="00B5545A"/>
    <w:rsid w:val="00B55F63"/>
    <w:rsid w:val="00B55FE8"/>
    <w:rsid w:val="00B578A8"/>
    <w:rsid w:val="00B57E4B"/>
    <w:rsid w:val="00B61DEA"/>
    <w:rsid w:val="00B63D44"/>
    <w:rsid w:val="00B63E23"/>
    <w:rsid w:val="00B6402D"/>
    <w:rsid w:val="00B7290A"/>
    <w:rsid w:val="00B72FD9"/>
    <w:rsid w:val="00B74FA1"/>
    <w:rsid w:val="00B7509D"/>
    <w:rsid w:val="00B77E2A"/>
    <w:rsid w:val="00B81516"/>
    <w:rsid w:val="00B823B5"/>
    <w:rsid w:val="00B8288D"/>
    <w:rsid w:val="00B82D33"/>
    <w:rsid w:val="00B841B1"/>
    <w:rsid w:val="00B841FC"/>
    <w:rsid w:val="00B85BD6"/>
    <w:rsid w:val="00B85E47"/>
    <w:rsid w:val="00B8623E"/>
    <w:rsid w:val="00B87810"/>
    <w:rsid w:val="00B87EE0"/>
    <w:rsid w:val="00B905A7"/>
    <w:rsid w:val="00B90BDD"/>
    <w:rsid w:val="00B93458"/>
    <w:rsid w:val="00B93DE8"/>
    <w:rsid w:val="00B94901"/>
    <w:rsid w:val="00B954B2"/>
    <w:rsid w:val="00B95AB0"/>
    <w:rsid w:val="00B960DB"/>
    <w:rsid w:val="00B96663"/>
    <w:rsid w:val="00BA01BA"/>
    <w:rsid w:val="00BA1FD0"/>
    <w:rsid w:val="00BA211D"/>
    <w:rsid w:val="00BA21B4"/>
    <w:rsid w:val="00BA253E"/>
    <w:rsid w:val="00BA7A50"/>
    <w:rsid w:val="00BB0241"/>
    <w:rsid w:val="00BB067C"/>
    <w:rsid w:val="00BB0870"/>
    <w:rsid w:val="00BB0A32"/>
    <w:rsid w:val="00BB12DF"/>
    <w:rsid w:val="00BB5BD9"/>
    <w:rsid w:val="00BB615A"/>
    <w:rsid w:val="00BB6740"/>
    <w:rsid w:val="00BC0384"/>
    <w:rsid w:val="00BC130D"/>
    <w:rsid w:val="00BC1A31"/>
    <w:rsid w:val="00BC2803"/>
    <w:rsid w:val="00BC2BEE"/>
    <w:rsid w:val="00BC3017"/>
    <w:rsid w:val="00BC358E"/>
    <w:rsid w:val="00BC6EC3"/>
    <w:rsid w:val="00BC7C46"/>
    <w:rsid w:val="00BD057F"/>
    <w:rsid w:val="00BD0A2C"/>
    <w:rsid w:val="00BD2867"/>
    <w:rsid w:val="00BD5B6B"/>
    <w:rsid w:val="00BD692B"/>
    <w:rsid w:val="00BD7374"/>
    <w:rsid w:val="00BE0ABB"/>
    <w:rsid w:val="00BE4458"/>
    <w:rsid w:val="00BE461E"/>
    <w:rsid w:val="00BE4DDC"/>
    <w:rsid w:val="00BE511F"/>
    <w:rsid w:val="00BE6D10"/>
    <w:rsid w:val="00BF1687"/>
    <w:rsid w:val="00BF21EE"/>
    <w:rsid w:val="00BF4518"/>
    <w:rsid w:val="00BF5940"/>
    <w:rsid w:val="00BF6C78"/>
    <w:rsid w:val="00BF7DB0"/>
    <w:rsid w:val="00C02E22"/>
    <w:rsid w:val="00C036AE"/>
    <w:rsid w:val="00C03855"/>
    <w:rsid w:val="00C0396B"/>
    <w:rsid w:val="00C06B87"/>
    <w:rsid w:val="00C100CB"/>
    <w:rsid w:val="00C10364"/>
    <w:rsid w:val="00C11466"/>
    <w:rsid w:val="00C11F3B"/>
    <w:rsid w:val="00C122AC"/>
    <w:rsid w:val="00C148C5"/>
    <w:rsid w:val="00C157B0"/>
    <w:rsid w:val="00C16CEF"/>
    <w:rsid w:val="00C17054"/>
    <w:rsid w:val="00C206A2"/>
    <w:rsid w:val="00C305C5"/>
    <w:rsid w:val="00C30A23"/>
    <w:rsid w:val="00C30F03"/>
    <w:rsid w:val="00C30FBA"/>
    <w:rsid w:val="00C33733"/>
    <w:rsid w:val="00C362F0"/>
    <w:rsid w:val="00C3662D"/>
    <w:rsid w:val="00C367A8"/>
    <w:rsid w:val="00C37960"/>
    <w:rsid w:val="00C37E0A"/>
    <w:rsid w:val="00C37E5A"/>
    <w:rsid w:val="00C40C21"/>
    <w:rsid w:val="00C40F1F"/>
    <w:rsid w:val="00C40F54"/>
    <w:rsid w:val="00C42355"/>
    <w:rsid w:val="00C43593"/>
    <w:rsid w:val="00C43697"/>
    <w:rsid w:val="00C43803"/>
    <w:rsid w:val="00C44299"/>
    <w:rsid w:val="00C44422"/>
    <w:rsid w:val="00C468CD"/>
    <w:rsid w:val="00C46E97"/>
    <w:rsid w:val="00C50314"/>
    <w:rsid w:val="00C50C2D"/>
    <w:rsid w:val="00C5158D"/>
    <w:rsid w:val="00C52EEB"/>
    <w:rsid w:val="00C5538A"/>
    <w:rsid w:val="00C563DC"/>
    <w:rsid w:val="00C63257"/>
    <w:rsid w:val="00C6629E"/>
    <w:rsid w:val="00C66B28"/>
    <w:rsid w:val="00C67362"/>
    <w:rsid w:val="00C67C5F"/>
    <w:rsid w:val="00C7020B"/>
    <w:rsid w:val="00C71E30"/>
    <w:rsid w:val="00C7411B"/>
    <w:rsid w:val="00C75D0C"/>
    <w:rsid w:val="00C75DE5"/>
    <w:rsid w:val="00C76D6A"/>
    <w:rsid w:val="00C80798"/>
    <w:rsid w:val="00C80E3D"/>
    <w:rsid w:val="00C82200"/>
    <w:rsid w:val="00C82F6A"/>
    <w:rsid w:val="00C834DE"/>
    <w:rsid w:val="00C85396"/>
    <w:rsid w:val="00C85409"/>
    <w:rsid w:val="00C90574"/>
    <w:rsid w:val="00C90E59"/>
    <w:rsid w:val="00C931FD"/>
    <w:rsid w:val="00C93B28"/>
    <w:rsid w:val="00C94A23"/>
    <w:rsid w:val="00C94B98"/>
    <w:rsid w:val="00C96103"/>
    <w:rsid w:val="00C97124"/>
    <w:rsid w:val="00CA0A80"/>
    <w:rsid w:val="00CA2A1C"/>
    <w:rsid w:val="00CA3A56"/>
    <w:rsid w:val="00CA51C5"/>
    <w:rsid w:val="00CA7065"/>
    <w:rsid w:val="00CA73FF"/>
    <w:rsid w:val="00CA796A"/>
    <w:rsid w:val="00CA7FCC"/>
    <w:rsid w:val="00CB0620"/>
    <w:rsid w:val="00CB09A1"/>
    <w:rsid w:val="00CB0F08"/>
    <w:rsid w:val="00CB6131"/>
    <w:rsid w:val="00CB7B8C"/>
    <w:rsid w:val="00CC02D8"/>
    <w:rsid w:val="00CC0A96"/>
    <w:rsid w:val="00CC0F46"/>
    <w:rsid w:val="00CC0F60"/>
    <w:rsid w:val="00CC169A"/>
    <w:rsid w:val="00CC1C73"/>
    <w:rsid w:val="00CC4C31"/>
    <w:rsid w:val="00CC5003"/>
    <w:rsid w:val="00CC5128"/>
    <w:rsid w:val="00CC5E4C"/>
    <w:rsid w:val="00CC60A4"/>
    <w:rsid w:val="00CD1BFA"/>
    <w:rsid w:val="00CD1FD9"/>
    <w:rsid w:val="00CD4292"/>
    <w:rsid w:val="00CD4882"/>
    <w:rsid w:val="00CD6D5D"/>
    <w:rsid w:val="00CD773C"/>
    <w:rsid w:val="00CE17B1"/>
    <w:rsid w:val="00CE2318"/>
    <w:rsid w:val="00CE3785"/>
    <w:rsid w:val="00CE43B6"/>
    <w:rsid w:val="00CE581A"/>
    <w:rsid w:val="00CE5BC3"/>
    <w:rsid w:val="00CE6003"/>
    <w:rsid w:val="00CE62A4"/>
    <w:rsid w:val="00CE6A33"/>
    <w:rsid w:val="00CE77FA"/>
    <w:rsid w:val="00CF0336"/>
    <w:rsid w:val="00CF17AB"/>
    <w:rsid w:val="00CF213B"/>
    <w:rsid w:val="00CF21F8"/>
    <w:rsid w:val="00CF52EC"/>
    <w:rsid w:val="00CF5B6F"/>
    <w:rsid w:val="00CF6E09"/>
    <w:rsid w:val="00D0018A"/>
    <w:rsid w:val="00D016CB"/>
    <w:rsid w:val="00D01CFF"/>
    <w:rsid w:val="00D02D98"/>
    <w:rsid w:val="00D03D4F"/>
    <w:rsid w:val="00D042F8"/>
    <w:rsid w:val="00D10778"/>
    <w:rsid w:val="00D10AEA"/>
    <w:rsid w:val="00D11183"/>
    <w:rsid w:val="00D11AD9"/>
    <w:rsid w:val="00D11F66"/>
    <w:rsid w:val="00D12EAC"/>
    <w:rsid w:val="00D13386"/>
    <w:rsid w:val="00D135E7"/>
    <w:rsid w:val="00D14001"/>
    <w:rsid w:val="00D14120"/>
    <w:rsid w:val="00D14129"/>
    <w:rsid w:val="00D142B8"/>
    <w:rsid w:val="00D145B7"/>
    <w:rsid w:val="00D14760"/>
    <w:rsid w:val="00D14A14"/>
    <w:rsid w:val="00D15BA5"/>
    <w:rsid w:val="00D1601E"/>
    <w:rsid w:val="00D169E9"/>
    <w:rsid w:val="00D16A1A"/>
    <w:rsid w:val="00D16B2B"/>
    <w:rsid w:val="00D1752B"/>
    <w:rsid w:val="00D17778"/>
    <w:rsid w:val="00D17A3C"/>
    <w:rsid w:val="00D203D8"/>
    <w:rsid w:val="00D20B66"/>
    <w:rsid w:val="00D20F0B"/>
    <w:rsid w:val="00D21785"/>
    <w:rsid w:val="00D21E6D"/>
    <w:rsid w:val="00D22D7B"/>
    <w:rsid w:val="00D23E08"/>
    <w:rsid w:val="00D23FE3"/>
    <w:rsid w:val="00D24191"/>
    <w:rsid w:val="00D24D55"/>
    <w:rsid w:val="00D3074F"/>
    <w:rsid w:val="00D3097A"/>
    <w:rsid w:val="00D314BF"/>
    <w:rsid w:val="00D31958"/>
    <w:rsid w:val="00D323C2"/>
    <w:rsid w:val="00D32769"/>
    <w:rsid w:val="00D33C71"/>
    <w:rsid w:val="00D342C4"/>
    <w:rsid w:val="00D3463C"/>
    <w:rsid w:val="00D34A98"/>
    <w:rsid w:val="00D34DF4"/>
    <w:rsid w:val="00D35542"/>
    <w:rsid w:val="00D35F4B"/>
    <w:rsid w:val="00D3619E"/>
    <w:rsid w:val="00D37BAD"/>
    <w:rsid w:val="00D4009B"/>
    <w:rsid w:val="00D4135A"/>
    <w:rsid w:val="00D41405"/>
    <w:rsid w:val="00D41F84"/>
    <w:rsid w:val="00D42E3B"/>
    <w:rsid w:val="00D44066"/>
    <w:rsid w:val="00D44D91"/>
    <w:rsid w:val="00D45161"/>
    <w:rsid w:val="00D454E0"/>
    <w:rsid w:val="00D46174"/>
    <w:rsid w:val="00D46C4E"/>
    <w:rsid w:val="00D47696"/>
    <w:rsid w:val="00D47A44"/>
    <w:rsid w:val="00D50280"/>
    <w:rsid w:val="00D51637"/>
    <w:rsid w:val="00D516DF"/>
    <w:rsid w:val="00D5340C"/>
    <w:rsid w:val="00D5392B"/>
    <w:rsid w:val="00D53C27"/>
    <w:rsid w:val="00D55C77"/>
    <w:rsid w:val="00D56D8C"/>
    <w:rsid w:val="00D571F9"/>
    <w:rsid w:val="00D572F5"/>
    <w:rsid w:val="00D57988"/>
    <w:rsid w:val="00D60B34"/>
    <w:rsid w:val="00D60BDC"/>
    <w:rsid w:val="00D611EB"/>
    <w:rsid w:val="00D61CFA"/>
    <w:rsid w:val="00D6210F"/>
    <w:rsid w:val="00D631CE"/>
    <w:rsid w:val="00D63649"/>
    <w:rsid w:val="00D64396"/>
    <w:rsid w:val="00D64C11"/>
    <w:rsid w:val="00D66454"/>
    <w:rsid w:val="00D66F53"/>
    <w:rsid w:val="00D67E7A"/>
    <w:rsid w:val="00D67F34"/>
    <w:rsid w:val="00D70731"/>
    <w:rsid w:val="00D7099A"/>
    <w:rsid w:val="00D716C8"/>
    <w:rsid w:val="00D71FC0"/>
    <w:rsid w:val="00D7461D"/>
    <w:rsid w:val="00D851E5"/>
    <w:rsid w:val="00D87D90"/>
    <w:rsid w:val="00D90067"/>
    <w:rsid w:val="00D9030A"/>
    <w:rsid w:val="00D92347"/>
    <w:rsid w:val="00D93312"/>
    <w:rsid w:val="00D9414E"/>
    <w:rsid w:val="00D94385"/>
    <w:rsid w:val="00D94470"/>
    <w:rsid w:val="00D94662"/>
    <w:rsid w:val="00D94EAA"/>
    <w:rsid w:val="00D95D65"/>
    <w:rsid w:val="00D96A87"/>
    <w:rsid w:val="00D96E28"/>
    <w:rsid w:val="00DA0421"/>
    <w:rsid w:val="00DA07FA"/>
    <w:rsid w:val="00DA3E25"/>
    <w:rsid w:val="00DA4434"/>
    <w:rsid w:val="00DA54BF"/>
    <w:rsid w:val="00DA5AA0"/>
    <w:rsid w:val="00DA5C37"/>
    <w:rsid w:val="00DA71E4"/>
    <w:rsid w:val="00DB05D4"/>
    <w:rsid w:val="00DB20A7"/>
    <w:rsid w:val="00DB26B1"/>
    <w:rsid w:val="00DB59F3"/>
    <w:rsid w:val="00DC19B3"/>
    <w:rsid w:val="00DC2491"/>
    <w:rsid w:val="00DC2A58"/>
    <w:rsid w:val="00DC3CA5"/>
    <w:rsid w:val="00DC4779"/>
    <w:rsid w:val="00DC6A59"/>
    <w:rsid w:val="00DD1C62"/>
    <w:rsid w:val="00DD233A"/>
    <w:rsid w:val="00DD29B4"/>
    <w:rsid w:val="00DD3385"/>
    <w:rsid w:val="00DD5647"/>
    <w:rsid w:val="00DD6265"/>
    <w:rsid w:val="00DE08F4"/>
    <w:rsid w:val="00DE0F3D"/>
    <w:rsid w:val="00DE267E"/>
    <w:rsid w:val="00DE3DA2"/>
    <w:rsid w:val="00DE4AC8"/>
    <w:rsid w:val="00DE4BFB"/>
    <w:rsid w:val="00DE5913"/>
    <w:rsid w:val="00DF0EDB"/>
    <w:rsid w:val="00DF4407"/>
    <w:rsid w:val="00DF6065"/>
    <w:rsid w:val="00DF6186"/>
    <w:rsid w:val="00DF6884"/>
    <w:rsid w:val="00DF7D95"/>
    <w:rsid w:val="00E003E9"/>
    <w:rsid w:val="00E005A0"/>
    <w:rsid w:val="00E013B1"/>
    <w:rsid w:val="00E01405"/>
    <w:rsid w:val="00E03E59"/>
    <w:rsid w:val="00E03F51"/>
    <w:rsid w:val="00E07847"/>
    <w:rsid w:val="00E122DB"/>
    <w:rsid w:val="00E12552"/>
    <w:rsid w:val="00E13660"/>
    <w:rsid w:val="00E136EA"/>
    <w:rsid w:val="00E1385D"/>
    <w:rsid w:val="00E15E7B"/>
    <w:rsid w:val="00E172F8"/>
    <w:rsid w:val="00E20F4C"/>
    <w:rsid w:val="00E21006"/>
    <w:rsid w:val="00E2161B"/>
    <w:rsid w:val="00E2212D"/>
    <w:rsid w:val="00E226A3"/>
    <w:rsid w:val="00E240DA"/>
    <w:rsid w:val="00E256F0"/>
    <w:rsid w:val="00E25C7C"/>
    <w:rsid w:val="00E26000"/>
    <w:rsid w:val="00E2644D"/>
    <w:rsid w:val="00E278B0"/>
    <w:rsid w:val="00E30512"/>
    <w:rsid w:val="00E30BB6"/>
    <w:rsid w:val="00E31C8F"/>
    <w:rsid w:val="00E325BF"/>
    <w:rsid w:val="00E3291D"/>
    <w:rsid w:val="00E32B65"/>
    <w:rsid w:val="00E32E6D"/>
    <w:rsid w:val="00E3367E"/>
    <w:rsid w:val="00E33D64"/>
    <w:rsid w:val="00E347A2"/>
    <w:rsid w:val="00E35BAB"/>
    <w:rsid w:val="00E37732"/>
    <w:rsid w:val="00E415AC"/>
    <w:rsid w:val="00E416AD"/>
    <w:rsid w:val="00E41B63"/>
    <w:rsid w:val="00E41B69"/>
    <w:rsid w:val="00E41F78"/>
    <w:rsid w:val="00E44555"/>
    <w:rsid w:val="00E456D7"/>
    <w:rsid w:val="00E45BAB"/>
    <w:rsid w:val="00E475B9"/>
    <w:rsid w:val="00E50ABB"/>
    <w:rsid w:val="00E50B5B"/>
    <w:rsid w:val="00E52029"/>
    <w:rsid w:val="00E52CC3"/>
    <w:rsid w:val="00E547D0"/>
    <w:rsid w:val="00E564AC"/>
    <w:rsid w:val="00E57487"/>
    <w:rsid w:val="00E575CC"/>
    <w:rsid w:val="00E60D4E"/>
    <w:rsid w:val="00E6232E"/>
    <w:rsid w:val="00E62B7D"/>
    <w:rsid w:val="00E633F3"/>
    <w:rsid w:val="00E634CE"/>
    <w:rsid w:val="00E63AE0"/>
    <w:rsid w:val="00E6419B"/>
    <w:rsid w:val="00E646C9"/>
    <w:rsid w:val="00E65872"/>
    <w:rsid w:val="00E66918"/>
    <w:rsid w:val="00E67679"/>
    <w:rsid w:val="00E67D30"/>
    <w:rsid w:val="00E70B8D"/>
    <w:rsid w:val="00E70F56"/>
    <w:rsid w:val="00E743A8"/>
    <w:rsid w:val="00E759F4"/>
    <w:rsid w:val="00E75B45"/>
    <w:rsid w:val="00E771CD"/>
    <w:rsid w:val="00E77E46"/>
    <w:rsid w:val="00E80163"/>
    <w:rsid w:val="00E80A4B"/>
    <w:rsid w:val="00E80FE9"/>
    <w:rsid w:val="00E859D6"/>
    <w:rsid w:val="00E86195"/>
    <w:rsid w:val="00E9046D"/>
    <w:rsid w:val="00E92E07"/>
    <w:rsid w:val="00E932B5"/>
    <w:rsid w:val="00E9331C"/>
    <w:rsid w:val="00E9361A"/>
    <w:rsid w:val="00E93EFE"/>
    <w:rsid w:val="00E9591B"/>
    <w:rsid w:val="00E9664F"/>
    <w:rsid w:val="00E9681E"/>
    <w:rsid w:val="00E96C36"/>
    <w:rsid w:val="00E97115"/>
    <w:rsid w:val="00EA4AC8"/>
    <w:rsid w:val="00EA53CD"/>
    <w:rsid w:val="00EB0290"/>
    <w:rsid w:val="00EB3D0C"/>
    <w:rsid w:val="00EB42F9"/>
    <w:rsid w:val="00EB704E"/>
    <w:rsid w:val="00EC1678"/>
    <w:rsid w:val="00EC17D8"/>
    <w:rsid w:val="00EC218B"/>
    <w:rsid w:val="00EC24B0"/>
    <w:rsid w:val="00EC4D52"/>
    <w:rsid w:val="00EC5FB8"/>
    <w:rsid w:val="00EC685B"/>
    <w:rsid w:val="00ED053B"/>
    <w:rsid w:val="00ED0778"/>
    <w:rsid w:val="00ED0994"/>
    <w:rsid w:val="00ED1386"/>
    <w:rsid w:val="00ED4C3F"/>
    <w:rsid w:val="00ED51A2"/>
    <w:rsid w:val="00ED6E9A"/>
    <w:rsid w:val="00ED6EFA"/>
    <w:rsid w:val="00EE17D2"/>
    <w:rsid w:val="00EE2D60"/>
    <w:rsid w:val="00EE44DB"/>
    <w:rsid w:val="00EE4BC4"/>
    <w:rsid w:val="00EE5931"/>
    <w:rsid w:val="00EE6348"/>
    <w:rsid w:val="00EE72B2"/>
    <w:rsid w:val="00EF0F31"/>
    <w:rsid w:val="00EF160C"/>
    <w:rsid w:val="00EF1E4F"/>
    <w:rsid w:val="00EF2AC1"/>
    <w:rsid w:val="00EF3056"/>
    <w:rsid w:val="00EF3FF9"/>
    <w:rsid w:val="00EF5797"/>
    <w:rsid w:val="00EF6028"/>
    <w:rsid w:val="00EF79B1"/>
    <w:rsid w:val="00F01D7F"/>
    <w:rsid w:val="00F0290D"/>
    <w:rsid w:val="00F02E14"/>
    <w:rsid w:val="00F033DB"/>
    <w:rsid w:val="00F03513"/>
    <w:rsid w:val="00F0399B"/>
    <w:rsid w:val="00F03CF2"/>
    <w:rsid w:val="00F03E04"/>
    <w:rsid w:val="00F058FC"/>
    <w:rsid w:val="00F05B84"/>
    <w:rsid w:val="00F10282"/>
    <w:rsid w:val="00F10E4F"/>
    <w:rsid w:val="00F11A7F"/>
    <w:rsid w:val="00F12AA4"/>
    <w:rsid w:val="00F12B99"/>
    <w:rsid w:val="00F13783"/>
    <w:rsid w:val="00F1424C"/>
    <w:rsid w:val="00F15C00"/>
    <w:rsid w:val="00F17093"/>
    <w:rsid w:val="00F20925"/>
    <w:rsid w:val="00F219BC"/>
    <w:rsid w:val="00F26ADD"/>
    <w:rsid w:val="00F27148"/>
    <w:rsid w:val="00F31108"/>
    <w:rsid w:val="00F312E7"/>
    <w:rsid w:val="00F3144D"/>
    <w:rsid w:val="00F350F2"/>
    <w:rsid w:val="00F3577A"/>
    <w:rsid w:val="00F361B0"/>
    <w:rsid w:val="00F361FA"/>
    <w:rsid w:val="00F36864"/>
    <w:rsid w:val="00F36B02"/>
    <w:rsid w:val="00F4000A"/>
    <w:rsid w:val="00F40B15"/>
    <w:rsid w:val="00F40DED"/>
    <w:rsid w:val="00F42E87"/>
    <w:rsid w:val="00F45E31"/>
    <w:rsid w:val="00F45E6B"/>
    <w:rsid w:val="00F46D84"/>
    <w:rsid w:val="00F47165"/>
    <w:rsid w:val="00F504EC"/>
    <w:rsid w:val="00F51586"/>
    <w:rsid w:val="00F519E0"/>
    <w:rsid w:val="00F51F82"/>
    <w:rsid w:val="00F528A9"/>
    <w:rsid w:val="00F54E59"/>
    <w:rsid w:val="00F556DE"/>
    <w:rsid w:val="00F56AF6"/>
    <w:rsid w:val="00F57280"/>
    <w:rsid w:val="00F57D13"/>
    <w:rsid w:val="00F62458"/>
    <w:rsid w:val="00F64BFB"/>
    <w:rsid w:val="00F64F04"/>
    <w:rsid w:val="00F64F34"/>
    <w:rsid w:val="00F650A1"/>
    <w:rsid w:val="00F66497"/>
    <w:rsid w:val="00F704D2"/>
    <w:rsid w:val="00F709F8"/>
    <w:rsid w:val="00F724FB"/>
    <w:rsid w:val="00F725DC"/>
    <w:rsid w:val="00F735B3"/>
    <w:rsid w:val="00F7576A"/>
    <w:rsid w:val="00F7679E"/>
    <w:rsid w:val="00F8446E"/>
    <w:rsid w:val="00F84882"/>
    <w:rsid w:val="00F87CF5"/>
    <w:rsid w:val="00F907E2"/>
    <w:rsid w:val="00F92609"/>
    <w:rsid w:val="00F92683"/>
    <w:rsid w:val="00F92F58"/>
    <w:rsid w:val="00F93F8B"/>
    <w:rsid w:val="00F9475B"/>
    <w:rsid w:val="00F94A77"/>
    <w:rsid w:val="00F952B4"/>
    <w:rsid w:val="00F95519"/>
    <w:rsid w:val="00F9588E"/>
    <w:rsid w:val="00F97DDC"/>
    <w:rsid w:val="00FA05AE"/>
    <w:rsid w:val="00FA0FA4"/>
    <w:rsid w:val="00FA1AE4"/>
    <w:rsid w:val="00FA24E8"/>
    <w:rsid w:val="00FA3B53"/>
    <w:rsid w:val="00FA5821"/>
    <w:rsid w:val="00FA5A0C"/>
    <w:rsid w:val="00FA5F79"/>
    <w:rsid w:val="00FA6D87"/>
    <w:rsid w:val="00FA6E92"/>
    <w:rsid w:val="00FA7117"/>
    <w:rsid w:val="00FB1932"/>
    <w:rsid w:val="00FB1AC6"/>
    <w:rsid w:val="00FB45CB"/>
    <w:rsid w:val="00FB5433"/>
    <w:rsid w:val="00FB5A20"/>
    <w:rsid w:val="00FB622C"/>
    <w:rsid w:val="00FB7258"/>
    <w:rsid w:val="00FB7533"/>
    <w:rsid w:val="00FC1FF3"/>
    <w:rsid w:val="00FC2B77"/>
    <w:rsid w:val="00FC3283"/>
    <w:rsid w:val="00FC3E0D"/>
    <w:rsid w:val="00FC5206"/>
    <w:rsid w:val="00FC638E"/>
    <w:rsid w:val="00FC7641"/>
    <w:rsid w:val="00FC7924"/>
    <w:rsid w:val="00FD0499"/>
    <w:rsid w:val="00FD0F48"/>
    <w:rsid w:val="00FD158E"/>
    <w:rsid w:val="00FD2449"/>
    <w:rsid w:val="00FD2AD8"/>
    <w:rsid w:val="00FD2DE9"/>
    <w:rsid w:val="00FD3124"/>
    <w:rsid w:val="00FD4E6D"/>
    <w:rsid w:val="00FD60DF"/>
    <w:rsid w:val="00FD7360"/>
    <w:rsid w:val="00FD79EA"/>
    <w:rsid w:val="00FE0206"/>
    <w:rsid w:val="00FE1D27"/>
    <w:rsid w:val="00FE28AC"/>
    <w:rsid w:val="00FE2F11"/>
    <w:rsid w:val="00FE343A"/>
    <w:rsid w:val="00FE378B"/>
    <w:rsid w:val="00FE3A3D"/>
    <w:rsid w:val="00FE51EA"/>
    <w:rsid w:val="00FE60DF"/>
    <w:rsid w:val="00FE62D4"/>
    <w:rsid w:val="00FE649F"/>
    <w:rsid w:val="00FF050C"/>
    <w:rsid w:val="00FF1CD2"/>
    <w:rsid w:val="00FF4AF5"/>
    <w:rsid w:val="00FF4B7E"/>
    <w:rsid w:val="00FF567D"/>
    <w:rsid w:val="00FF6508"/>
    <w:rsid w:val="00FF692C"/>
    <w:rsid w:val="00FF7804"/>
    <w:rsid w:val="00FF7DE9"/>
    <w:rsid w:val="0AB00418"/>
    <w:rsid w:val="1158AF13"/>
    <w:rsid w:val="1C080C00"/>
    <w:rsid w:val="24136348"/>
    <w:rsid w:val="39494C30"/>
    <w:rsid w:val="498AA878"/>
    <w:rsid w:val="4BC69858"/>
    <w:rsid w:val="5990AD4A"/>
    <w:rsid w:val="739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0A9DB"/>
  <w15:chartTrackingRefBased/>
  <w15:docId w15:val="{E8B2C08D-7A0F-4811-856A-8C5F1D7F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B54"/>
    <w:pPr>
      <w:spacing w:line="360" w:lineRule="auto"/>
      <w:ind w:firstLine="709"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C8F"/>
    <w:pPr>
      <w:keepNext/>
      <w:spacing w:before="240" w:after="120"/>
      <w:ind w:firstLine="0"/>
      <w:jc w:val="left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C8F"/>
    <w:pPr>
      <w:keepNext/>
      <w:spacing w:before="240" w:after="120"/>
      <w:ind w:firstLine="0"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C8F"/>
    <w:pPr>
      <w:keepNext/>
      <w:keepLines/>
      <w:spacing w:before="240" w:after="120"/>
      <w:ind w:firstLine="0"/>
      <w:jc w:val="left"/>
      <w:outlineLvl w:val="2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3Nagwek1">
    <w:name w:val="3. Nagłówek 1"/>
    <w:aliases w:val="Tytuł podrozdziału"/>
    <w:basedOn w:val="Nagwek1"/>
    <w:rsid w:val="00D55C77"/>
  </w:style>
  <w:style w:type="character" w:customStyle="1" w:styleId="Nagwek1Znak">
    <w:name w:val="Nagłówek 1 Znak"/>
    <w:basedOn w:val="Domylnaczcionkaakapitu"/>
    <w:link w:val="Nagwek1"/>
    <w:uiPriority w:val="9"/>
    <w:rsid w:val="00E31C8F"/>
    <w:rPr>
      <w:rFonts w:eastAsiaTheme="majorEastAsia" w:cstheme="majorBidi"/>
      <w:b/>
      <w:bCs/>
      <w:caps/>
      <w:kern w:val="32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31C8F"/>
    <w:rPr>
      <w:rFonts w:eastAsiaTheme="majorEastAsia" w:cstheme="majorBidi"/>
      <w:b/>
      <w:bCs/>
      <w:iCs/>
      <w:sz w:val="24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E31C8F"/>
    <w:rPr>
      <w:rFonts w:eastAsiaTheme="majorEastAsia" w:cstheme="majorBidi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3FF1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3FF1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3FF1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D3FF1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C3E0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kapitzlist">
    <w:name w:val="List Paragraph"/>
    <w:aliases w:val="BulletC,Obiekt,Wyliczanie,Akapit z listą3,Akapit z listą31"/>
    <w:basedOn w:val="Normalny"/>
    <w:link w:val="AkapitzlistZnak"/>
    <w:uiPriority w:val="99"/>
    <w:qFormat/>
    <w:rsid w:val="00761223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230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C5"/>
    <w:rPr>
      <w:rFonts w:ascii="Segoe UI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9039D0"/>
    <w:pPr>
      <w:spacing w:before="100" w:beforeAutospacing="1" w:after="100" w:afterAutospacing="1" w:line="240" w:lineRule="auto"/>
      <w:ind w:firstLine="0"/>
      <w:jc w:val="left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039D0"/>
    <w:rPr>
      <w:b/>
      <w:bCs/>
    </w:rPr>
  </w:style>
  <w:style w:type="table" w:styleId="Tabela-Siatka">
    <w:name w:val="Table Grid"/>
    <w:basedOn w:val="Standardowy"/>
    <w:uiPriority w:val="39"/>
    <w:rsid w:val="0048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0D23B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D23B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D23B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D23B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D23B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D23B5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7A10F8"/>
    <w:pPr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14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41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214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E3FA2"/>
    <w:rPr>
      <w:i/>
      <w:iCs/>
    </w:rPr>
  </w:style>
  <w:style w:type="paragraph" w:customStyle="1" w:styleId="Default">
    <w:name w:val="Default"/>
    <w:rsid w:val="001E5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1E58F6"/>
    <w:rPr>
      <w:color w:val="211D1E"/>
      <w:sz w:val="20"/>
      <w:szCs w:val="20"/>
    </w:rPr>
  </w:style>
  <w:style w:type="character" w:customStyle="1" w:styleId="notranslate">
    <w:name w:val="notranslate"/>
    <w:basedOn w:val="Domylnaczcionkaakapitu"/>
    <w:rsid w:val="00EF3056"/>
  </w:style>
  <w:style w:type="character" w:customStyle="1" w:styleId="highlight">
    <w:name w:val="highlight"/>
    <w:basedOn w:val="Domylnaczcionkaakapitu"/>
    <w:rsid w:val="00EF3056"/>
  </w:style>
  <w:style w:type="character" w:customStyle="1" w:styleId="st">
    <w:name w:val="st"/>
    <w:basedOn w:val="Domylnaczcionkaakapitu"/>
    <w:rsid w:val="00316BBC"/>
  </w:style>
  <w:style w:type="character" w:styleId="HTML-kod">
    <w:name w:val="HTML Code"/>
    <w:basedOn w:val="Domylnaczcionkaakapitu"/>
    <w:uiPriority w:val="99"/>
    <w:semiHidden/>
    <w:unhideWhenUsed/>
    <w:rsid w:val="00016B38"/>
    <w:rPr>
      <w:rFonts w:ascii="Courier New" w:eastAsia="Times New Roman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B95AB0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95AB0"/>
    <w:rPr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06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060"/>
    <w:rPr>
      <w:b/>
      <w:bCs/>
      <w:lang w:eastAsia="zh-CN"/>
    </w:rPr>
  </w:style>
  <w:style w:type="paragraph" w:customStyle="1" w:styleId="p">
    <w:name w:val="p"/>
    <w:basedOn w:val="Normalny"/>
    <w:rsid w:val="006640A1"/>
    <w:pPr>
      <w:spacing w:before="100" w:beforeAutospacing="1" w:after="100" w:afterAutospacing="1" w:line="240" w:lineRule="auto"/>
      <w:ind w:firstLine="0"/>
      <w:jc w:val="left"/>
    </w:pPr>
    <w:rPr>
      <w:lang w:eastAsia="pl-PL"/>
    </w:rPr>
  </w:style>
  <w:style w:type="character" w:customStyle="1" w:styleId="text">
    <w:name w:val="text"/>
    <w:basedOn w:val="Domylnaczcionkaakapitu"/>
    <w:rsid w:val="006640A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40A1"/>
    <w:rPr>
      <w:rFonts w:ascii="Courier New" w:hAnsi="Courier New" w:cs="Courier New"/>
    </w:rPr>
  </w:style>
  <w:style w:type="paragraph" w:customStyle="1" w:styleId="middle">
    <w:name w:val="middle"/>
    <w:basedOn w:val="Normalny"/>
    <w:rsid w:val="00226F1E"/>
    <w:pPr>
      <w:spacing w:before="100" w:beforeAutospacing="1" w:after="100" w:afterAutospacing="1" w:line="240" w:lineRule="auto"/>
      <w:ind w:firstLine="0"/>
      <w:jc w:val="left"/>
    </w:pPr>
    <w:rPr>
      <w:lang w:eastAsia="pl-PL"/>
    </w:rPr>
  </w:style>
  <w:style w:type="character" w:customStyle="1" w:styleId="tgc">
    <w:name w:val="_tgc"/>
    <w:basedOn w:val="Domylnaczcionkaakapitu"/>
    <w:rsid w:val="00426893"/>
  </w:style>
  <w:style w:type="character" w:styleId="HTML-cytat">
    <w:name w:val="HTML Cite"/>
    <w:basedOn w:val="Domylnaczcionkaakapitu"/>
    <w:uiPriority w:val="99"/>
    <w:semiHidden/>
    <w:unhideWhenUsed/>
    <w:rsid w:val="00426893"/>
    <w:rPr>
      <w:i/>
      <w:iCs/>
    </w:rPr>
  </w:style>
  <w:style w:type="character" w:customStyle="1" w:styleId="AkapitzlistZnak">
    <w:name w:val="Akapit z listą Znak"/>
    <w:aliases w:val="BulletC Znak,Obiekt Znak,Wyliczanie Znak,Akapit z listą3 Znak,Akapit z listą31 Znak"/>
    <w:link w:val="Akapitzlist"/>
    <w:uiPriority w:val="99"/>
    <w:rsid w:val="00466F09"/>
    <w:rPr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bok.mpwik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\Desktop\szablon%20pracy%20in&#380;ynierskiej%20wersja%20produkcyj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2A7851811D847BDD137453BEEA47E" ma:contentTypeVersion="2" ma:contentTypeDescription="Utwórz nowy dokument." ma:contentTypeScope="" ma:versionID="b206d7d94068a51fbf6b5d6066669d34">
  <xsd:schema xmlns:xsd="http://www.w3.org/2001/XMLSchema" xmlns:xs="http://www.w3.org/2001/XMLSchema" xmlns:p="http://schemas.microsoft.com/office/2006/metadata/properties" xmlns:ns2="f5552b73-20a0-4f3e-b543-488679d9eb7b" targetNamespace="http://schemas.microsoft.com/office/2006/metadata/properties" ma:root="true" ma:fieldsID="b95fabf12ac0b28c7a7b6c78fc980e4c" ns2:_="">
    <xsd:import namespace="f5552b73-20a0-4f3e-b543-488679d9e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52b73-20a0-4f3e-b543-488679d9e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DDCF-89F8-4F03-96AF-079147A798C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5552b73-20a0-4f3e-b543-488679d9eb7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852142-7AD8-4B18-BC92-8EE45DAF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52b73-20a0-4f3e-b543-488679d9e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D47C8-AFC2-4D50-A174-A946FDF36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1C4EB-B787-48B0-AC27-15C37A3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pracy inżynierskiej wersja produkcyjna.dotx</Template>
  <TotalTime>0</TotalTime>
  <Pages>5</Pages>
  <Words>1161</Words>
  <Characters>7810</Characters>
  <Application>Microsoft Office Word</Application>
  <DocSecurity>4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układu tekstu pracy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układu tekstu pracy</dc:title>
  <dc:subject/>
  <dc:creator>Mariusz Szczepanski</dc:creator>
  <cp:keywords/>
  <dc:description/>
  <cp:lastModifiedBy>Dąbrowska Martyna</cp:lastModifiedBy>
  <cp:revision>2</cp:revision>
  <cp:lastPrinted>2016-08-31T15:13:00Z</cp:lastPrinted>
  <dcterms:created xsi:type="dcterms:W3CDTF">2023-02-28T08:18:00Z</dcterms:created>
  <dcterms:modified xsi:type="dcterms:W3CDTF">2023-02-28T08:18:00Z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0x01010093D2A7851811D847BDD137453BEEA47E</vt:lpwstr>
  </property>
</Properties>
</file>